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F3" w:rsidRDefault="007466F3" w:rsidP="007466F3">
      <w:pPr>
        <w:rPr>
          <w:b/>
        </w:rPr>
      </w:pPr>
      <w:r>
        <w:rPr>
          <w:b/>
        </w:rPr>
        <w:t>Referat møte i ØT-ponniutvalg</w:t>
      </w:r>
    </w:p>
    <w:p w:rsidR="007466F3" w:rsidRDefault="007466F3" w:rsidP="007466F3">
      <w:pPr>
        <w:rPr>
          <w:b/>
        </w:rPr>
      </w:pPr>
      <w:r>
        <w:rPr>
          <w:b/>
        </w:rPr>
        <w:t xml:space="preserve">Tid/sted 13. </w:t>
      </w:r>
      <w:r w:rsidR="00593CEE">
        <w:rPr>
          <w:b/>
        </w:rPr>
        <w:t>november 2013</w:t>
      </w:r>
      <w:r>
        <w:rPr>
          <w:b/>
        </w:rPr>
        <w:t xml:space="preserve">, Klubbhuset Kala </w:t>
      </w:r>
    </w:p>
    <w:p w:rsidR="007466F3" w:rsidRDefault="007466F3" w:rsidP="007466F3">
      <w:pPr>
        <w:rPr>
          <w:b/>
        </w:rPr>
      </w:pPr>
      <w:proofErr w:type="gramStart"/>
      <w:r>
        <w:rPr>
          <w:b/>
        </w:rPr>
        <w:t>Tilstede:  Martin</w:t>
      </w:r>
      <w:proofErr w:type="gramEnd"/>
      <w:r>
        <w:rPr>
          <w:b/>
        </w:rPr>
        <w:t xml:space="preserve"> Pettersen, Per Buuskov, Kristin Nilsen og Inge B. Tonholm</w:t>
      </w:r>
    </w:p>
    <w:p w:rsidR="00B31EC2" w:rsidRDefault="00B31EC2"/>
    <w:p w:rsidR="007466F3" w:rsidRDefault="007466F3" w:rsidP="007466F3">
      <w:pPr>
        <w:pStyle w:val="Listeavsnitt"/>
        <w:numPr>
          <w:ilvl w:val="0"/>
          <w:numId w:val="1"/>
        </w:numPr>
      </w:pPr>
      <w:r>
        <w:t>Referat</w:t>
      </w:r>
    </w:p>
    <w:p w:rsidR="007466F3" w:rsidRDefault="007466F3" w:rsidP="007466F3">
      <w:pPr>
        <w:pStyle w:val="Listeavsnitt"/>
      </w:pPr>
      <w:r>
        <w:t xml:space="preserve">Referat fra møtet 9. oktober 2013 ble godkjent uten </w:t>
      </w:r>
      <w:r w:rsidR="00593CEE">
        <w:t>bemerkninger</w:t>
      </w:r>
      <w:r>
        <w:t>.</w:t>
      </w:r>
    </w:p>
    <w:p w:rsidR="007466F3" w:rsidRDefault="007466F3" w:rsidP="007466F3">
      <w:pPr>
        <w:pStyle w:val="Listeavsnitt"/>
      </w:pPr>
    </w:p>
    <w:p w:rsidR="007466F3" w:rsidRDefault="007466F3" w:rsidP="007466F3">
      <w:pPr>
        <w:pStyle w:val="Listeavsnitt"/>
        <w:numPr>
          <w:ilvl w:val="0"/>
          <w:numId w:val="1"/>
        </w:numPr>
      </w:pPr>
      <w:r>
        <w:t>Økonomi</w:t>
      </w:r>
    </w:p>
    <w:p w:rsidR="007466F3" w:rsidRDefault="007466F3" w:rsidP="00676D99">
      <w:pPr>
        <w:pStyle w:val="Listeavsnitt"/>
      </w:pPr>
      <w:r>
        <w:t xml:space="preserve">Elin Kristin Nilsen </w:t>
      </w:r>
      <w:r w:rsidR="00593CEE">
        <w:t>redegjorde</w:t>
      </w:r>
      <w:r>
        <w:t xml:space="preserve"> for den økonomiske situasjonen. Det manglet nå kun en innbetaling fra sponsorer for 2013. </w:t>
      </w:r>
      <w:r w:rsidR="00593CEE">
        <w:t>Tilskuddene</w:t>
      </w:r>
      <w:r>
        <w:t xml:space="preserve"> fra DNT var som forutsatt.</w:t>
      </w:r>
    </w:p>
    <w:p w:rsidR="00676D99" w:rsidRDefault="00676D99" w:rsidP="00676D99">
      <w:pPr>
        <w:pStyle w:val="Listeavsnitt"/>
      </w:pPr>
    </w:p>
    <w:p w:rsidR="007466F3" w:rsidRDefault="007466F3" w:rsidP="007466F3">
      <w:pPr>
        <w:pStyle w:val="Listeavsnitt"/>
        <w:numPr>
          <w:ilvl w:val="0"/>
          <w:numId w:val="1"/>
        </w:numPr>
      </w:pPr>
      <w:r>
        <w:t>Trømborgserien</w:t>
      </w:r>
    </w:p>
    <w:p w:rsidR="007466F3" w:rsidRDefault="007466F3" w:rsidP="00F064EC">
      <w:pPr>
        <w:pStyle w:val="Listeavsnitt"/>
      </w:pPr>
      <w:r>
        <w:t>Martin Pettersen refererte e-post fr</w:t>
      </w:r>
      <w:r w:rsidR="00490C08">
        <w:t xml:space="preserve">a Mia </w:t>
      </w:r>
      <w:proofErr w:type="spellStart"/>
      <w:r w:rsidR="00490C08">
        <w:t>Gret</w:t>
      </w:r>
      <w:r w:rsidR="00F064EC">
        <w:t>land</w:t>
      </w:r>
      <w:proofErr w:type="spellEnd"/>
      <w:r w:rsidR="00F064EC">
        <w:t xml:space="preserve"> som følger:</w:t>
      </w:r>
    </w:p>
    <w:p w:rsidR="00F064EC" w:rsidRDefault="00F064EC" w:rsidP="00F064EC">
      <w:pPr>
        <w:pStyle w:val="Listeavsnitt"/>
      </w:pPr>
    </w:p>
    <w:p w:rsidR="00F064EC" w:rsidRDefault="00F064EC" w:rsidP="00F064EC">
      <w:pPr>
        <w:pStyle w:val="Listeavsnitt"/>
        <w:ind w:left="1416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Trømborg Travlag ønsker å sponse 6 ponniløp, som skal stå som Trømborg Travlags ponniserie. Under disse løpene, er Trømborg ansvarlig for innkjøp av premier og sløyfer, bevertning, teppe og sluttpremie. Premiene i løpene vil være gavekort på 150kr. Sluttpremiene ordner Trømborg selv. Men øvrige oppgaver gjøres ikke av Trømborg, foruten utdeling av teppe på seremoniplass</w:t>
      </w:r>
    </w:p>
    <w:p w:rsidR="00F064EC" w:rsidRDefault="00F064EC" w:rsidP="00F064EC">
      <w:pPr>
        <w:pStyle w:val="Listeavsnitt"/>
      </w:pPr>
    </w:p>
    <w:p w:rsidR="00F064EC" w:rsidRDefault="00490C08" w:rsidP="00F064EC">
      <w:pPr>
        <w:pStyle w:val="Listeavsnitt"/>
      </w:pPr>
      <w:r>
        <w:t xml:space="preserve">Dette legges til grunn </w:t>
      </w:r>
      <w:r w:rsidR="00F064EC">
        <w:t>De øvrige oppgaver overlates ponnitilsynshavende.</w:t>
      </w:r>
    </w:p>
    <w:p w:rsidR="00F064EC" w:rsidRDefault="00F064EC" w:rsidP="00F064EC">
      <w:pPr>
        <w:pStyle w:val="Listeavsnitt"/>
      </w:pPr>
    </w:p>
    <w:p w:rsidR="00F064EC" w:rsidRDefault="00F064EC" w:rsidP="00F064EC">
      <w:pPr>
        <w:pStyle w:val="Listeavsnitt"/>
      </w:pPr>
      <w:r>
        <w:t>Kontaktperson fra ponnigruppa er Martin Pettersen.</w:t>
      </w:r>
    </w:p>
    <w:p w:rsidR="00F064EC" w:rsidRDefault="00F064EC" w:rsidP="00F064EC">
      <w:pPr>
        <w:pStyle w:val="Listeavsnitt"/>
      </w:pPr>
      <w:r>
        <w:t>Elin Kristin Nilsen forespør Trømborg Travlag om de vil ta seg av poengberegningen.</w:t>
      </w:r>
    </w:p>
    <w:p w:rsidR="00951B26" w:rsidRDefault="00951B26" w:rsidP="007466F3">
      <w:pPr>
        <w:pStyle w:val="Listeavsnitt"/>
      </w:pPr>
    </w:p>
    <w:p w:rsidR="00676D99" w:rsidRDefault="00676D99" w:rsidP="00951B26">
      <w:pPr>
        <w:pStyle w:val="Listeavsnitt"/>
        <w:numPr>
          <w:ilvl w:val="0"/>
          <w:numId w:val="1"/>
        </w:numPr>
      </w:pPr>
      <w:r>
        <w:t>Juleavslutning</w:t>
      </w:r>
    </w:p>
    <w:p w:rsidR="00951B26" w:rsidRDefault="00951B26" w:rsidP="00676D99">
      <w:pPr>
        <w:pStyle w:val="Listeavsnitt"/>
      </w:pPr>
      <w:r>
        <w:t xml:space="preserve">Det </w:t>
      </w:r>
      <w:r w:rsidR="00593CEE">
        <w:t>arrangeres</w:t>
      </w:r>
      <w:r>
        <w:t xml:space="preserve"> juleavslutning </w:t>
      </w:r>
      <w:r w:rsidR="00593CEE">
        <w:t>for ponnikusker</w:t>
      </w:r>
      <w:r>
        <w:t xml:space="preserve"> og </w:t>
      </w:r>
      <w:r w:rsidR="00593CEE">
        <w:t>rekrutter</w:t>
      </w:r>
      <w:r>
        <w:t xml:space="preserve"> den 18. </w:t>
      </w:r>
      <w:r w:rsidR="00593CEE">
        <w:t>desember</w:t>
      </w:r>
      <w:r>
        <w:t xml:space="preserve"> 2013 fra </w:t>
      </w:r>
      <w:r w:rsidR="00593CEE">
        <w:t>kl.</w:t>
      </w:r>
      <w:r>
        <w:t xml:space="preserve"> 1800 til 2000 på Førtito. Det er reservert </w:t>
      </w:r>
      <w:r w:rsidR="006D2D85">
        <w:t>plass. Martin Pettersen/Birgit Me</w:t>
      </w:r>
      <w:r>
        <w:t xml:space="preserve">land sender ut invitasjon med påmeldingsfrist 1. </w:t>
      </w:r>
      <w:r w:rsidR="00593CEE">
        <w:t>desember</w:t>
      </w:r>
      <w:r>
        <w:t xml:space="preserve"> 2013.</w:t>
      </w:r>
    </w:p>
    <w:p w:rsidR="00951B26" w:rsidRDefault="00951B26" w:rsidP="00951B26">
      <w:pPr>
        <w:ind w:left="708"/>
      </w:pPr>
      <w:r>
        <w:t>Barna vil f</w:t>
      </w:r>
      <w:r w:rsidR="00490C08">
        <w:t>å 2 runder med bowling og pizza</w:t>
      </w:r>
      <w:r w:rsidR="00676D99">
        <w:t xml:space="preserve"> og </w:t>
      </w:r>
      <w:r>
        <w:t>brus. Dette</w:t>
      </w:r>
      <w:r w:rsidR="00676D99">
        <w:t>,</w:t>
      </w:r>
      <w:r>
        <w:t xml:space="preserve"> inkludert bowlingsko</w:t>
      </w:r>
      <w:r w:rsidR="00676D99">
        <w:t>,</w:t>
      </w:r>
      <w:r>
        <w:t xml:space="preserve"> vil koste 155 </w:t>
      </w:r>
      <w:r w:rsidR="00593CEE">
        <w:t>kroner</w:t>
      </w:r>
      <w:r>
        <w:t xml:space="preserve"> per barn. </w:t>
      </w:r>
    </w:p>
    <w:p w:rsidR="00951B26" w:rsidRDefault="00951B26" w:rsidP="00951B26">
      <w:pPr>
        <w:ind w:left="708"/>
      </w:pPr>
      <w:r>
        <w:t>Foresatte som følger vil få servering (</w:t>
      </w:r>
      <w:r w:rsidR="00593CEE">
        <w:t>ikke</w:t>
      </w:r>
      <w:r>
        <w:t xml:space="preserve"> </w:t>
      </w:r>
      <w:r w:rsidR="00593CEE">
        <w:t>bowling</w:t>
      </w:r>
      <w:r>
        <w:t xml:space="preserve">). De må </w:t>
      </w:r>
      <w:r w:rsidR="00593CEE">
        <w:t>også</w:t>
      </w:r>
      <w:r>
        <w:t xml:space="preserve"> melde fra innen 1. desember dersom de </w:t>
      </w:r>
      <w:r w:rsidR="00593CEE">
        <w:t>ønsker</w:t>
      </w:r>
      <w:r>
        <w:t xml:space="preserve"> å delta.</w:t>
      </w:r>
    </w:p>
    <w:p w:rsidR="00951B26" w:rsidRDefault="00951B26" w:rsidP="00676D99">
      <w:pPr>
        <w:pStyle w:val="Listeavsnitt"/>
      </w:pPr>
      <w:r>
        <w:t xml:space="preserve">Elin Kristin Nilsen besørger premie til Irma Solberg og ponnien Flystjerne for ny norsk </w:t>
      </w:r>
      <w:r w:rsidR="00593CEE">
        <w:t>rekord</w:t>
      </w:r>
      <w:r>
        <w:t xml:space="preserve"> for eldre norskfødte ponnier slik at denne kan overleveres på </w:t>
      </w:r>
      <w:r w:rsidR="00593CEE">
        <w:t>juleavslutningen</w:t>
      </w:r>
      <w:r>
        <w:t>.</w:t>
      </w:r>
    </w:p>
    <w:p w:rsidR="00676D99" w:rsidRDefault="00676D99" w:rsidP="00676D99">
      <w:pPr>
        <w:pStyle w:val="Listeavsnitt"/>
      </w:pPr>
    </w:p>
    <w:p w:rsidR="00951B26" w:rsidRDefault="00593CEE" w:rsidP="00951B26">
      <w:pPr>
        <w:pStyle w:val="Listeavsnitt"/>
        <w:numPr>
          <w:ilvl w:val="0"/>
          <w:numId w:val="1"/>
        </w:numPr>
      </w:pPr>
      <w:r>
        <w:t>Terminliste</w:t>
      </w:r>
      <w:r w:rsidR="00951B26">
        <w:t xml:space="preserve"> </w:t>
      </w:r>
    </w:p>
    <w:p w:rsidR="00951B26" w:rsidRDefault="00593CEE" w:rsidP="00951B26">
      <w:pPr>
        <w:pStyle w:val="Listeavsnitt"/>
      </w:pPr>
      <w:r>
        <w:t>Terminliste utarbeides i løpet av desember i et møte mellom Martin Pettersen og Momarken Travbane.</w:t>
      </w:r>
    </w:p>
    <w:p w:rsidR="00951B26" w:rsidRDefault="00951B26" w:rsidP="00951B26"/>
    <w:p w:rsidR="00951B26" w:rsidRDefault="00951B26" w:rsidP="00951B26">
      <w:pPr>
        <w:pStyle w:val="Listeavsnitt"/>
        <w:numPr>
          <w:ilvl w:val="0"/>
          <w:numId w:val="1"/>
        </w:numPr>
      </w:pPr>
      <w:r>
        <w:lastRenderedPageBreak/>
        <w:t>Almanakker</w:t>
      </w:r>
    </w:p>
    <w:p w:rsidR="00951B26" w:rsidRDefault="00951B26" w:rsidP="00951B26">
      <w:pPr>
        <w:pStyle w:val="Listeavsnitt"/>
      </w:pPr>
      <w:r>
        <w:t xml:space="preserve">Elkin Kristin Nilsen bestiller 40 </w:t>
      </w:r>
      <w:r w:rsidR="00593CEE">
        <w:t>almanakker</w:t>
      </w:r>
      <w:r>
        <w:t>. Hun forsøker å oppnå prisen maks. 155 kroner per stykk fra forlaget.</w:t>
      </w:r>
    </w:p>
    <w:p w:rsidR="00676D99" w:rsidRDefault="00676D99" w:rsidP="00951B26">
      <w:pPr>
        <w:pStyle w:val="Listeavsnitt"/>
      </w:pPr>
    </w:p>
    <w:p w:rsidR="00951B26" w:rsidRDefault="00951B26" w:rsidP="00951B26">
      <w:pPr>
        <w:pStyle w:val="Listeavsnitt"/>
        <w:numPr>
          <w:ilvl w:val="0"/>
          <w:numId w:val="1"/>
        </w:numPr>
      </w:pPr>
      <w:r>
        <w:t>Eventuelt.</w:t>
      </w:r>
    </w:p>
    <w:p w:rsidR="00951B26" w:rsidRDefault="00951B26" w:rsidP="00951B26">
      <w:pPr>
        <w:pStyle w:val="Listeavsnitt"/>
      </w:pPr>
    </w:p>
    <w:p w:rsidR="00F13F0B" w:rsidRDefault="00951B26" w:rsidP="00951B26">
      <w:pPr>
        <w:pStyle w:val="Listeavsnitt"/>
        <w:numPr>
          <w:ilvl w:val="0"/>
          <w:numId w:val="2"/>
        </w:numPr>
      </w:pPr>
      <w:r>
        <w:t xml:space="preserve">Martin </w:t>
      </w:r>
      <w:r w:rsidR="00593CEE">
        <w:t>Pettersen</w:t>
      </w:r>
      <w:r>
        <w:t xml:space="preserve"> tar </w:t>
      </w:r>
      <w:r w:rsidR="00593CEE">
        <w:t>opp</w:t>
      </w:r>
      <w:r>
        <w:t xml:space="preserve"> </w:t>
      </w:r>
      <w:r w:rsidR="00593CEE">
        <w:t>med</w:t>
      </w:r>
      <w:r w:rsidR="00676D99">
        <w:t xml:space="preserve"> </w:t>
      </w:r>
      <w:r>
        <w:t>Momarken Travbane om han kan lage et skilt med teksten: "</w:t>
      </w:r>
      <w:r w:rsidR="00F13F0B">
        <w:t xml:space="preserve">Ponniløp </w:t>
      </w:r>
      <w:r w:rsidR="00593CEE">
        <w:t>pågår</w:t>
      </w:r>
      <w:r w:rsidR="00F13F0B">
        <w:t xml:space="preserve"> – ingen innkjøring</w:t>
      </w:r>
      <w:r w:rsidR="00676D99">
        <w:t>"</w:t>
      </w:r>
      <w:r w:rsidR="00F13F0B">
        <w:t xml:space="preserve"> som plasseres i undergangen for å hindre at hester </w:t>
      </w:r>
      <w:r w:rsidR="00593CEE">
        <w:t>kjører</w:t>
      </w:r>
      <w:r w:rsidR="00F13F0B">
        <w:t xml:space="preserve"> inn på </w:t>
      </w:r>
      <w:r w:rsidR="00593CEE">
        <w:t>banen</w:t>
      </w:r>
      <w:r w:rsidR="00F13F0B">
        <w:t xml:space="preserve"> denne veien før ponniene har kommet seg ut av banen. Så sent som sist </w:t>
      </w:r>
      <w:r w:rsidR="00593CEE">
        <w:t>tirsdag</w:t>
      </w:r>
      <w:r w:rsidR="00F13F0B">
        <w:t xml:space="preserve"> holdt det på å hende en ulykke fordi en hest kjørte inn denne veien før </w:t>
      </w:r>
      <w:r w:rsidR="00593CEE">
        <w:t>ponniene</w:t>
      </w:r>
      <w:r w:rsidR="00F13F0B">
        <w:t xml:space="preserve"> var kommet ut. </w:t>
      </w:r>
      <w:r w:rsidR="00593CEE">
        <w:t>Samtidig</w:t>
      </w:r>
      <w:r w:rsidR="00F13F0B">
        <w:t xml:space="preserve"> vil man anmode om at dette </w:t>
      </w:r>
      <w:r w:rsidR="00593CEE">
        <w:t>også</w:t>
      </w:r>
      <w:r w:rsidR="00F13F0B">
        <w:t xml:space="preserve"> opplyses over høyttaler når det er ponniløp.</w:t>
      </w:r>
    </w:p>
    <w:p w:rsidR="00951B26" w:rsidRDefault="00F13F0B" w:rsidP="00951B26">
      <w:pPr>
        <w:pStyle w:val="Listeavsnitt"/>
        <w:numPr>
          <w:ilvl w:val="0"/>
          <w:numId w:val="2"/>
        </w:numPr>
      </w:pPr>
      <w:r>
        <w:t xml:space="preserve">Martin Pettersen orienterte om møte på </w:t>
      </w:r>
      <w:r w:rsidR="00593CEE">
        <w:t>Starum</w:t>
      </w:r>
      <w:r>
        <w:t xml:space="preserve"> </w:t>
      </w:r>
      <w:r w:rsidR="00676D99">
        <w:t xml:space="preserve">Tove Onshuus arrangerte </w:t>
      </w:r>
      <w:r>
        <w:t xml:space="preserve">for ponnitillitsvalget. DNT </w:t>
      </w:r>
      <w:r w:rsidR="00593CEE">
        <w:t>ønsker</w:t>
      </w:r>
      <w:r>
        <w:t xml:space="preserve"> færre, men bedre kvalifiserte instruktører. DNT vil</w:t>
      </w:r>
      <w:r w:rsidR="00676D99">
        <w:t xml:space="preserve"> fra 2014</w:t>
      </w:r>
      <w:r>
        <w:t xml:space="preserve"> stå for lisenskurs. Disse vil anslagsvis gå over ett år. DNT vil </w:t>
      </w:r>
      <w:r w:rsidR="00593CEE">
        <w:t>ikke</w:t>
      </w:r>
      <w:r>
        <w:t xml:space="preserve"> arrangere trening for lisensierte kusker. Dette overlate</w:t>
      </w:r>
      <w:r w:rsidR="00676D99">
        <w:t>s til den enkelte. Man ser gjerne at</w:t>
      </w:r>
      <w:r>
        <w:t xml:space="preserve"> </w:t>
      </w:r>
      <w:r w:rsidR="00676D99">
        <w:t>det</w:t>
      </w:r>
      <w:r>
        <w:t xml:space="preserve"> enkelte </w:t>
      </w:r>
      <w:r w:rsidR="00593CEE">
        <w:t>travlag</w:t>
      </w:r>
      <w:r w:rsidR="00676D99">
        <w:t xml:space="preserve"> arrangerer fellestreninger</w:t>
      </w:r>
      <w:r>
        <w:t xml:space="preserve">. Det </w:t>
      </w:r>
      <w:r w:rsidR="00593CEE">
        <w:t>vil</w:t>
      </w:r>
      <w:r>
        <w:t xml:space="preserve"> komme nærmere </w:t>
      </w:r>
      <w:r w:rsidR="00593CEE">
        <w:t>skriv</w:t>
      </w:r>
      <w:r>
        <w:t xml:space="preserve"> om dette.</w:t>
      </w:r>
    </w:p>
    <w:p w:rsidR="00F13F0B" w:rsidRDefault="00F13F0B" w:rsidP="00951B26">
      <w:pPr>
        <w:pStyle w:val="Listeavsnitt"/>
        <w:numPr>
          <w:ilvl w:val="0"/>
          <w:numId w:val="2"/>
        </w:numPr>
      </w:pPr>
      <w:r>
        <w:t xml:space="preserve">For så vidt gjelder de oversendte forslag til regelendringer har ponniutvalget i Østfold </w:t>
      </w:r>
      <w:r w:rsidR="00593CEE">
        <w:t>Travforbund</w:t>
      </w:r>
      <w:r>
        <w:t xml:space="preserve"> </w:t>
      </w:r>
      <w:r w:rsidR="00593CEE">
        <w:t>følgende</w:t>
      </w:r>
      <w:r>
        <w:t xml:space="preserve"> </w:t>
      </w:r>
      <w:r w:rsidR="00593CEE">
        <w:t>bemerkninger</w:t>
      </w:r>
      <w:r>
        <w:t>:</w:t>
      </w:r>
    </w:p>
    <w:p w:rsidR="00F13F0B" w:rsidRDefault="00F13F0B" w:rsidP="00F13F0B">
      <w:pPr>
        <w:pStyle w:val="Listeavsnitt"/>
        <w:numPr>
          <w:ilvl w:val="0"/>
          <w:numId w:val="3"/>
        </w:numPr>
      </w:pPr>
      <w:r>
        <w:t>Pon</w:t>
      </w:r>
      <w:r w:rsidR="00490C08">
        <w:t xml:space="preserve">nilisens bør opphøre ved fylte </w:t>
      </w:r>
      <w:r>
        <w:t xml:space="preserve">15 år for klasse A </w:t>
      </w:r>
      <w:r w:rsidR="00593CEE">
        <w:t>ponnier</w:t>
      </w:r>
      <w:r>
        <w:t xml:space="preserve"> og for 18 år for de øvrige</w:t>
      </w:r>
      <w:r w:rsidR="00676D99">
        <w:t xml:space="preserve"> klasser</w:t>
      </w:r>
      <w:r>
        <w:t xml:space="preserve">. Ponnitrav er først og fremst et </w:t>
      </w:r>
      <w:r w:rsidR="00593CEE">
        <w:t>rekrutteringstiltak</w:t>
      </w:r>
      <w:r>
        <w:t xml:space="preserve"> og det </w:t>
      </w:r>
      <w:r w:rsidR="00593CEE">
        <w:t>bør</w:t>
      </w:r>
      <w:r>
        <w:t xml:space="preserve"> </w:t>
      </w:r>
      <w:r w:rsidR="00593CEE">
        <w:t>ikke</w:t>
      </w:r>
      <w:r>
        <w:t xml:space="preserve"> være slik at barn med begrenset rutine henvises til </w:t>
      </w:r>
      <w:r w:rsidR="00593CEE">
        <w:t>konkurrere</w:t>
      </w:r>
      <w:r>
        <w:t xml:space="preserve"> med voksne.</w:t>
      </w:r>
    </w:p>
    <w:p w:rsidR="00F13F0B" w:rsidRDefault="00593CEE" w:rsidP="00F13F0B">
      <w:pPr>
        <w:pStyle w:val="Listeavsnitt"/>
        <w:numPr>
          <w:ilvl w:val="0"/>
          <w:numId w:val="3"/>
        </w:numPr>
      </w:pPr>
      <w:r>
        <w:t>Østfold Travforbund er enig i at de som har fylt 11 år bør kunne delta i NM for ponnier klasse A. Dette er kusker som kan ha flere års erfaring og det bør ikke</w:t>
      </w:r>
      <w:r w:rsidR="00676D99">
        <w:t xml:space="preserve"> være slik at 11 </w:t>
      </w:r>
      <w:r>
        <w:t>åringer må se langt dårliger</w:t>
      </w:r>
      <w:r w:rsidR="00676D99">
        <w:t>e kvalifiserte 13-14 åringer få delta i NM mens de s</w:t>
      </w:r>
      <w:r>
        <w:t>e</w:t>
      </w:r>
      <w:r w:rsidR="00676D99">
        <w:t>l</w:t>
      </w:r>
      <w:r>
        <w:t>v ikke får lov.</w:t>
      </w:r>
    </w:p>
    <w:p w:rsidR="00593CEE" w:rsidRDefault="002F3C8B" w:rsidP="00593CEE">
      <w:pPr>
        <w:pStyle w:val="Listeavsnitt"/>
        <w:numPr>
          <w:ilvl w:val="0"/>
          <w:numId w:val="3"/>
        </w:numPr>
      </w:pPr>
      <w:r>
        <w:t>Når det gjelder forslaget fra Telemark om å slette gamle rekorder</w:t>
      </w:r>
      <w:r w:rsidR="00676D99">
        <w:t xml:space="preserve"> når ponnier går over til ny eier</w:t>
      </w:r>
      <w:r>
        <w:t>, anmoder Østfold Travforbund DNT om å vurdere en regelendring</w:t>
      </w:r>
      <w:r w:rsidR="00676D99">
        <w:t>.</w:t>
      </w:r>
      <w:r>
        <w:t xml:space="preserve"> Eldre og rutinerte ponnier som ikke lenger yter like bra som de tidligere har gjort, kan være fine for urutinerte kusker.  Det ville være fint om nye og urutinerte kusker </w:t>
      </w:r>
      <w:r w:rsidR="00593CEE">
        <w:t>kunne</w:t>
      </w:r>
      <w:r>
        <w:t xml:space="preserve"> </w:t>
      </w:r>
      <w:r w:rsidR="00593CEE">
        <w:t>overta</w:t>
      </w:r>
      <w:r>
        <w:t xml:space="preserve"> disse uten å måtte </w:t>
      </w:r>
      <w:r w:rsidR="00593CEE">
        <w:t>bli belastet med mer rutinerte kuskers prestasjoner fra den gang disse ponniene var på topp.</w:t>
      </w:r>
      <w:r w:rsidR="00676D99">
        <w:t xml:space="preserve"> Dette slik at de må starte langt bak og alltid komme sist i mål. </w:t>
      </w:r>
      <w:r w:rsidR="00593CEE">
        <w:t xml:space="preserve"> </w:t>
      </w:r>
      <w:r>
        <w:t>Er det for eksempel mulig med et system hvor man kun tar hensyn til de 5 siste løpene?</w:t>
      </w:r>
    </w:p>
    <w:p w:rsidR="00593CEE" w:rsidRDefault="00593CEE" w:rsidP="00593CEE">
      <w:pPr>
        <w:pStyle w:val="Listeavsnitt"/>
        <w:numPr>
          <w:ilvl w:val="0"/>
          <w:numId w:val="2"/>
        </w:numPr>
      </w:pPr>
      <w:r>
        <w:t>Tove Onshuus har bedt om at en person i hvert forbund sender informasjon om</w:t>
      </w:r>
      <w:r w:rsidR="006D2D85">
        <w:t xml:space="preserve"> hva som skjer i kretsen. Birgit Me</w:t>
      </w:r>
      <w:r>
        <w:t>land vil ta seg av dette for Østfold.</w:t>
      </w:r>
    </w:p>
    <w:p w:rsidR="00593CEE" w:rsidRDefault="00593CEE" w:rsidP="00593CEE">
      <w:pPr>
        <w:pStyle w:val="Listeavsnitt"/>
        <w:numPr>
          <w:ilvl w:val="0"/>
          <w:numId w:val="2"/>
        </w:numPr>
      </w:pPr>
      <w:r>
        <w:t>Det sendes en forespørsel til samtlige travlag (med unntak av Trømborg) om de e</w:t>
      </w:r>
      <w:r w:rsidR="005512EA">
        <w:t>r</w:t>
      </w:r>
      <w:bookmarkStart w:id="0" w:name="_GoBack"/>
      <w:bookmarkEnd w:id="0"/>
      <w:r>
        <w:t>villig til å sponse et ponniløp i 2014. IBT lager utkast til brev som sendes EKN for distribusjon til travlagene. Svarfristen settes til 1. desember 2013.11.14</w:t>
      </w:r>
    </w:p>
    <w:p w:rsidR="00593CEE" w:rsidRDefault="00593CEE" w:rsidP="00593CEE">
      <w:r>
        <w:t>Nytt møte berammes til 4. desember 2013 kl. 1800 på Dickens Sarpsborg. EKN bestiller bord.</w:t>
      </w:r>
    </w:p>
    <w:p w:rsidR="00593CEE" w:rsidRDefault="00593CEE" w:rsidP="00593CEE"/>
    <w:p w:rsidR="00951B26" w:rsidRDefault="00E57436" w:rsidP="00593CEE">
      <w:r>
        <w:t>Inge B. Tonholm</w:t>
      </w:r>
      <w:r>
        <w:br/>
        <w:t>sekretær</w:t>
      </w:r>
    </w:p>
    <w:sectPr w:rsidR="00951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5DF"/>
    <w:multiLevelType w:val="hybridMultilevel"/>
    <w:tmpl w:val="6C08DE84"/>
    <w:lvl w:ilvl="0" w:tplc="C8CA8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0C0D59"/>
    <w:multiLevelType w:val="hybridMultilevel"/>
    <w:tmpl w:val="3050E3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A126A"/>
    <w:multiLevelType w:val="hybridMultilevel"/>
    <w:tmpl w:val="FC02A248"/>
    <w:lvl w:ilvl="0" w:tplc="8998FA1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F3"/>
    <w:rsid w:val="00041E69"/>
    <w:rsid w:val="00153B39"/>
    <w:rsid w:val="001900A7"/>
    <w:rsid w:val="0027476E"/>
    <w:rsid w:val="002C4DD7"/>
    <w:rsid w:val="002F3C8B"/>
    <w:rsid w:val="00300E7A"/>
    <w:rsid w:val="00376557"/>
    <w:rsid w:val="003B584E"/>
    <w:rsid w:val="00421032"/>
    <w:rsid w:val="00464297"/>
    <w:rsid w:val="00490C08"/>
    <w:rsid w:val="004B06A3"/>
    <w:rsid w:val="004F74BD"/>
    <w:rsid w:val="005512EA"/>
    <w:rsid w:val="00584E42"/>
    <w:rsid w:val="00585A4B"/>
    <w:rsid w:val="00593CEE"/>
    <w:rsid w:val="005B2CF2"/>
    <w:rsid w:val="005C3759"/>
    <w:rsid w:val="005E5756"/>
    <w:rsid w:val="00676D99"/>
    <w:rsid w:val="006D29A9"/>
    <w:rsid w:val="006D2D85"/>
    <w:rsid w:val="006E1AB0"/>
    <w:rsid w:val="00724D5E"/>
    <w:rsid w:val="007466F3"/>
    <w:rsid w:val="00766E9C"/>
    <w:rsid w:val="00853ACB"/>
    <w:rsid w:val="008836E0"/>
    <w:rsid w:val="00897DDE"/>
    <w:rsid w:val="00920F92"/>
    <w:rsid w:val="00951B26"/>
    <w:rsid w:val="00993098"/>
    <w:rsid w:val="009975BB"/>
    <w:rsid w:val="009C4836"/>
    <w:rsid w:val="009D530C"/>
    <w:rsid w:val="009E204B"/>
    <w:rsid w:val="00B31EC2"/>
    <w:rsid w:val="00B80845"/>
    <w:rsid w:val="00BA048E"/>
    <w:rsid w:val="00C105D5"/>
    <w:rsid w:val="00C252BF"/>
    <w:rsid w:val="00CD7028"/>
    <w:rsid w:val="00D10012"/>
    <w:rsid w:val="00D82CB1"/>
    <w:rsid w:val="00D82D07"/>
    <w:rsid w:val="00DF227D"/>
    <w:rsid w:val="00E57436"/>
    <w:rsid w:val="00E73BD4"/>
    <w:rsid w:val="00EB08C4"/>
    <w:rsid w:val="00F064EC"/>
    <w:rsid w:val="00F13F0B"/>
    <w:rsid w:val="00F51318"/>
    <w:rsid w:val="00F757A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F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6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F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6C5315AE</Template>
  <TotalTime>75</TotalTime>
  <Pages>2</Pages>
  <Words>727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Tonholm, Inge B</dc:creator>
  <cp:lastModifiedBy>Tonholm, Inge B</cp:lastModifiedBy>
  <cp:revision>7</cp:revision>
  <dcterms:created xsi:type="dcterms:W3CDTF">2013-11-14T08:35:00Z</dcterms:created>
  <dcterms:modified xsi:type="dcterms:W3CDTF">2013-11-15T13:45:00Z</dcterms:modified>
</cp:coreProperties>
</file>