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178F" w:rsidRDefault="003A0AF0" w:rsidP="003A0AF0">
      <w:pPr>
        <w:pStyle w:val="Mtetittel"/>
        <w:tabs>
          <w:tab w:val="left" w:pos="1560"/>
        </w:tabs>
        <w:rPr>
          <w:sz w:val="32"/>
          <w:lang w:val="nb-NO"/>
        </w:rPr>
      </w:pPr>
      <w:r>
        <w:rPr>
          <w:sz w:val="32"/>
          <w:lang w:val="nb-NO"/>
        </w:rPr>
        <w:tab/>
      </w:r>
    </w:p>
    <w:p w:rsidR="00EA178F" w:rsidRDefault="00EA178F" w:rsidP="00A667B1">
      <w:pPr>
        <w:pStyle w:val="Mtetittel"/>
        <w:tabs>
          <w:tab w:val="left" w:pos="6390"/>
        </w:tabs>
        <w:rPr>
          <w:sz w:val="32"/>
          <w:lang w:val="nb-NO"/>
        </w:rPr>
      </w:pPr>
    </w:p>
    <w:p w:rsidR="00681869" w:rsidRPr="009C7CFD" w:rsidRDefault="00047525">
      <w:pPr>
        <w:pStyle w:val="Mtetittel"/>
        <w:rPr>
          <w:sz w:val="32"/>
          <w:lang w:val="nb-NO"/>
        </w:rPr>
      </w:pPr>
      <w:r>
        <w:rPr>
          <w:sz w:val="32"/>
          <w:lang w:val="nb-NO"/>
        </w:rPr>
        <w:t>Møte nr</w:t>
      </w:r>
      <w:r w:rsidR="0046314F">
        <w:rPr>
          <w:sz w:val="32"/>
          <w:lang w:val="nb-NO"/>
        </w:rPr>
        <w:t>.</w:t>
      </w:r>
      <w:r>
        <w:rPr>
          <w:sz w:val="32"/>
          <w:lang w:val="nb-NO"/>
        </w:rPr>
        <w:t xml:space="preserve"> </w:t>
      </w:r>
      <w:r w:rsidR="0046314F">
        <w:rPr>
          <w:sz w:val="32"/>
          <w:lang w:val="nb-NO"/>
        </w:rPr>
        <w:t>1</w:t>
      </w:r>
    </w:p>
    <w:sdt>
      <w:sdtPr>
        <w:rPr>
          <w:sz w:val="24"/>
          <w:lang w:val="nb-NO"/>
        </w:rPr>
        <w:id w:val="63719735"/>
        <w:placeholder>
          <w:docPart w:val="88C3D3B6013B43AD93189F4F0BF3D7B9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9-06-17T00:00:00Z">
          <w:dateFormat w:val="dd.MM.yyyy"/>
          <w:lid w:val="nb-NO"/>
          <w:storeMappedDataAs w:val="dateTime"/>
          <w:calendar w:val="gregorian"/>
        </w:date>
      </w:sdtPr>
      <w:sdtEndPr/>
      <w:sdtContent>
        <w:p w:rsidR="00681869" w:rsidRPr="009C7CFD" w:rsidRDefault="0046314F">
          <w:pPr>
            <w:pStyle w:val="Datoogklokkeslett"/>
            <w:rPr>
              <w:sz w:val="24"/>
              <w:lang w:val="nb-NO"/>
            </w:rPr>
          </w:pPr>
          <w:r>
            <w:rPr>
              <w:sz w:val="24"/>
              <w:lang w:val="nb-NO"/>
            </w:rPr>
            <w:t>17.06.2019</w:t>
          </w:r>
        </w:p>
      </w:sdtContent>
    </w:sdt>
    <w:p w:rsidR="00681869" w:rsidRPr="009C7CFD" w:rsidRDefault="00311363">
      <w:pPr>
        <w:pStyle w:val="Datoogklokkeslett"/>
        <w:rPr>
          <w:sz w:val="24"/>
          <w:lang w:val="nb-NO"/>
        </w:rPr>
      </w:pPr>
      <w:r>
        <w:rPr>
          <w:sz w:val="24"/>
          <w:lang w:val="nb-NO"/>
        </w:rPr>
        <w:t>1</w:t>
      </w:r>
      <w:r w:rsidR="0046314F">
        <w:rPr>
          <w:sz w:val="24"/>
          <w:lang w:val="nb-NO"/>
        </w:rPr>
        <w:t>2</w:t>
      </w:r>
      <w:r w:rsidR="009B4ADF">
        <w:rPr>
          <w:sz w:val="24"/>
          <w:lang w:val="nb-NO"/>
        </w:rPr>
        <w:t>.</w:t>
      </w:r>
      <w:r w:rsidR="0046314F">
        <w:rPr>
          <w:sz w:val="24"/>
          <w:lang w:val="nb-NO"/>
        </w:rPr>
        <w:t>00</w:t>
      </w:r>
      <w:r w:rsidR="00EC6B89">
        <w:rPr>
          <w:sz w:val="24"/>
          <w:lang w:val="nb-NO"/>
        </w:rPr>
        <w:t xml:space="preserve"> – </w:t>
      </w:r>
      <w:r w:rsidR="0046314F">
        <w:rPr>
          <w:sz w:val="24"/>
          <w:lang w:val="nb-NO"/>
        </w:rPr>
        <w:t>14</w:t>
      </w:r>
      <w:r w:rsidR="005E0491" w:rsidRPr="009C7CFD">
        <w:rPr>
          <w:sz w:val="24"/>
          <w:lang w:val="nb-NO"/>
        </w:rPr>
        <w:t>.</w:t>
      </w:r>
      <w:r w:rsidR="00766081">
        <w:rPr>
          <w:sz w:val="24"/>
          <w:lang w:val="nb-NO"/>
        </w:rPr>
        <w:t>0</w:t>
      </w:r>
      <w:r w:rsidR="008F4BA3">
        <w:rPr>
          <w:sz w:val="24"/>
          <w:lang w:val="nb-NO"/>
        </w:rPr>
        <w:t>0</w:t>
      </w:r>
    </w:p>
    <w:p w:rsidR="00400136" w:rsidRPr="009C7CFD" w:rsidRDefault="00DC7775">
      <w:pPr>
        <w:pStyle w:val="Datoogklokkeslett"/>
        <w:rPr>
          <w:sz w:val="24"/>
          <w:lang w:val="nb-NO"/>
        </w:rPr>
      </w:pPr>
      <w:r>
        <w:rPr>
          <w:sz w:val="24"/>
          <w:lang w:val="nb-NO"/>
        </w:rPr>
        <w:t xml:space="preserve">Sted: </w:t>
      </w:r>
      <w:r w:rsidR="0046314F">
        <w:rPr>
          <w:sz w:val="24"/>
          <w:lang w:val="nb-NO"/>
        </w:rPr>
        <w:t>Sven Olav Weberg</w:t>
      </w:r>
    </w:p>
    <w:p w:rsidR="00681869" w:rsidRPr="009C7CFD" w:rsidRDefault="00DC7775">
      <w:pPr>
        <w:pStyle w:val="Informasjonomsaksliste"/>
        <w:rPr>
          <w:sz w:val="24"/>
          <w:lang w:val="nb-NO"/>
        </w:rPr>
      </w:pPr>
      <w:r>
        <w:rPr>
          <w:sz w:val="24"/>
          <w:lang w:val="nb-NO"/>
        </w:rPr>
        <w:t>Møte</w:t>
      </w:r>
      <w:r w:rsidR="00D61315">
        <w:rPr>
          <w:sz w:val="24"/>
          <w:lang w:val="nb-NO"/>
        </w:rPr>
        <w:t xml:space="preserve"> </w:t>
      </w:r>
      <w:r w:rsidR="00300723" w:rsidRPr="009C7CFD">
        <w:rPr>
          <w:sz w:val="24"/>
          <w:lang w:val="nb-NO"/>
        </w:rPr>
        <w:t xml:space="preserve">innkalt av: </w:t>
      </w:r>
      <w:sdt>
        <w:sdtPr>
          <w:rPr>
            <w:sz w:val="24"/>
            <w:lang w:val="nb-NO"/>
          </w:rPr>
          <w:alias w:val="Forfatter"/>
          <w:tag w:val="Forfatter"/>
          <w:id w:val="63719740"/>
          <w:placeholder>
            <w:docPart w:val="AAB0C5D661F2407099292ACA2C7B685E"/>
          </w:placeholder>
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<w:text/>
        </w:sdtPr>
        <w:sdtEndPr/>
        <w:sdtContent>
          <w:r w:rsidR="00BC5272">
            <w:rPr>
              <w:sz w:val="24"/>
              <w:lang w:val="nb-NO"/>
            </w:rPr>
            <w:t>Ponnigruppen</w:t>
          </w:r>
        </w:sdtContent>
      </w:sdt>
    </w:p>
    <w:p w:rsidR="00BC5272" w:rsidRDefault="00D61315">
      <w:pPr>
        <w:pStyle w:val="Informasjonomsaksliste"/>
        <w:rPr>
          <w:sz w:val="24"/>
          <w:lang w:val="nb-NO"/>
        </w:rPr>
      </w:pPr>
      <w:r>
        <w:rPr>
          <w:sz w:val="24"/>
          <w:lang w:val="nb-NO"/>
        </w:rPr>
        <w:t>Møtedeltakere:</w:t>
      </w:r>
      <w:r w:rsidR="0078488C">
        <w:rPr>
          <w:sz w:val="24"/>
          <w:lang w:val="nb-NO"/>
        </w:rPr>
        <w:t xml:space="preserve"> </w:t>
      </w:r>
      <w:r w:rsidR="00BC5272">
        <w:rPr>
          <w:sz w:val="24"/>
          <w:lang w:val="nb-NO"/>
        </w:rPr>
        <w:t xml:space="preserve">Bjørn Vidar </w:t>
      </w:r>
      <w:proofErr w:type="spellStart"/>
      <w:r w:rsidR="00BC5272">
        <w:rPr>
          <w:sz w:val="24"/>
          <w:lang w:val="nb-NO"/>
        </w:rPr>
        <w:t>Garseg</w:t>
      </w:r>
      <w:proofErr w:type="spellEnd"/>
      <w:r w:rsidR="00BC5272">
        <w:rPr>
          <w:sz w:val="24"/>
          <w:lang w:val="nb-NO"/>
        </w:rPr>
        <w:t xml:space="preserve">, Sven Olav Weberg, Martin Pettersen, Kristin </w:t>
      </w:r>
      <w:proofErr w:type="spellStart"/>
      <w:r w:rsidR="00BC5272">
        <w:rPr>
          <w:sz w:val="24"/>
          <w:lang w:val="nb-NO"/>
        </w:rPr>
        <w:t>Rehnberg</w:t>
      </w:r>
      <w:proofErr w:type="spellEnd"/>
      <w:r w:rsidR="00BC5272">
        <w:rPr>
          <w:sz w:val="24"/>
          <w:lang w:val="nb-NO"/>
        </w:rPr>
        <w:t xml:space="preserve"> og Jenny Martine Theodorsen. </w:t>
      </w:r>
    </w:p>
    <w:p w:rsidR="003C2B06" w:rsidRPr="009C7CFD" w:rsidRDefault="00BC5272">
      <w:pPr>
        <w:pStyle w:val="Informasjonomsaksliste"/>
        <w:rPr>
          <w:sz w:val="24"/>
          <w:lang w:val="nb-NO"/>
        </w:rPr>
      </w:pPr>
      <w:r>
        <w:rPr>
          <w:sz w:val="24"/>
          <w:lang w:val="nb-NO"/>
        </w:rPr>
        <w:br/>
      </w:r>
      <w:r w:rsidR="003C2B06">
        <w:rPr>
          <w:sz w:val="24"/>
          <w:lang w:val="nb-NO"/>
        </w:rPr>
        <w:t xml:space="preserve">Møtt: </w:t>
      </w:r>
      <w:r>
        <w:rPr>
          <w:sz w:val="24"/>
          <w:lang w:val="nb-NO"/>
        </w:rPr>
        <w:t xml:space="preserve">Bjørn Vidar </w:t>
      </w:r>
      <w:proofErr w:type="spellStart"/>
      <w:r>
        <w:rPr>
          <w:sz w:val="24"/>
          <w:lang w:val="nb-NO"/>
        </w:rPr>
        <w:t>Garseg</w:t>
      </w:r>
      <w:proofErr w:type="spellEnd"/>
      <w:r>
        <w:rPr>
          <w:sz w:val="24"/>
          <w:lang w:val="nb-NO"/>
        </w:rPr>
        <w:t>, Sven Olav Weberg</w:t>
      </w:r>
      <w:r w:rsidR="0046314F">
        <w:rPr>
          <w:sz w:val="24"/>
          <w:lang w:val="nb-NO"/>
        </w:rPr>
        <w:t xml:space="preserve">, Martin Pettersen, Kristin </w:t>
      </w:r>
      <w:proofErr w:type="spellStart"/>
      <w:r w:rsidR="0046314F">
        <w:rPr>
          <w:sz w:val="24"/>
          <w:lang w:val="nb-NO"/>
        </w:rPr>
        <w:t>Rehnberg</w:t>
      </w:r>
      <w:proofErr w:type="spellEnd"/>
      <w:r w:rsidR="0022530E">
        <w:rPr>
          <w:sz w:val="24"/>
          <w:lang w:val="nb-NO"/>
        </w:rPr>
        <w:t xml:space="preserve"> </w:t>
      </w:r>
      <w:r>
        <w:rPr>
          <w:sz w:val="24"/>
          <w:lang w:val="nb-NO"/>
        </w:rPr>
        <w:t>og Jenny Martine Theodorsen.</w:t>
      </w:r>
    </w:p>
    <w:tbl>
      <w:tblPr>
        <w:tblStyle w:val="Tabellrutenett1"/>
        <w:tblW w:w="9601" w:type="dxa"/>
        <w:tblInd w:w="-142" w:type="dxa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7796"/>
        <w:gridCol w:w="954"/>
      </w:tblGrid>
      <w:tr w:rsidR="00681869" w:rsidRPr="00DC7775" w:rsidTr="004B3A56">
        <w:trPr>
          <w:trHeight w:val="419"/>
        </w:trPr>
        <w:tc>
          <w:tcPr>
            <w:tcW w:w="851" w:type="dxa"/>
          </w:tcPr>
          <w:p w:rsidR="00681869" w:rsidRPr="00DC7775" w:rsidRDefault="00311363" w:rsidP="00CD1ED0">
            <w:pPr>
              <w:pStyle w:val="Hendelse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 xml:space="preserve">Sak </w:t>
            </w:r>
            <w:r w:rsidR="0046314F">
              <w:rPr>
                <w:sz w:val="24"/>
                <w:lang w:val="nb-NO"/>
              </w:rPr>
              <w:t>20.01</w:t>
            </w:r>
          </w:p>
        </w:tc>
        <w:tc>
          <w:tcPr>
            <w:tcW w:w="7796" w:type="dxa"/>
          </w:tcPr>
          <w:p w:rsidR="00681869" w:rsidRPr="009C7CFD" w:rsidRDefault="0046314F">
            <w:pPr>
              <w:pStyle w:val="Hendelse-Fet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Helponnidag 4/7</w:t>
            </w:r>
          </w:p>
          <w:p w:rsidR="0022530E" w:rsidRPr="00BC5272" w:rsidRDefault="008D17C7" w:rsidP="0022530E">
            <w:pPr>
              <w:pStyle w:val="Hendelse"/>
              <w:rPr>
                <w:sz w:val="24"/>
                <w:lang w:val="nb-NO"/>
              </w:rPr>
            </w:pPr>
            <w:r w:rsidRPr="00F17EE0">
              <w:rPr>
                <w:b/>
                <w:sz w:val="22"/>
                <w:lang w:val="nb-NO"/>
              </w:rPr>
              <w:t xml:space="preserve">Vedtak </w:t>
            </w:r>
          </w:p>
          <w:p w:rsidR="0046314F" w:rsidRDefault="0046314F" w:rsidP="0046314F">
            <w:pPr>
              <w:pStyle w:val="Hendelse"/>
              <w:numPr>
                <w:ilvl w:val="0"/>
                <w:numId w:val="14"/>
              </w:numPr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Funksjonærer:</w:t>
            </w:r>
          </w:p>
          <w:p w:rsidR="0046314F" w:rsidRDefault="0046314F" w:rsidP="0046314F">
            <w:pPr>
              <w:pStyle w:val="Hendelse"/>
              <w:numPr>
                <w:ilvl w:val="0"/>
                <w:numId w:val="16"/>
              </w:numPr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Jarlsberg har ca. 20 funksjonærer til sin heldag.</w:t>
            </w:r>
          </w:p>
          <w:p w:rsidR="0046314F" w:rsidRDefault="0046314F" w:rsidP="0046314F">
            <w:pPr>
              <w:pStyle w:val="Hendelse"/>
              <w:numPr>
                <w:ilvl w:val="0"/>
                <w:numId w:val="16"/>
              </w:numPr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 xml:space="preserve">Funksjonærene vi må ha: plassjef, assistent, 7 startere, referent, førstehjelp, portvakter, renhold, skilt, filming/bilder, veterinær og bevertning. </w:t>
            </w:r>
          </w:p>
          <w:p w:rsidR="0046314F" w:rsidRPr="0046314F" w:rsidRDefault="0046314F" w:rsidP="0046314F">
            <w:pPr>
              <w:pStyle w:val="Hendelse"/>
              <w:numPr>
                <w:ilvl w:val="0"/>
                <w:numId w:val="16"/>
              </w:numPr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 xml:space="preserve">Momarken holder: </w:t>
            </w:r>
            <w:proofErr w:type="spellStart"/>
            <w:r>
              <w:rPr>
                <w:sz w:val="24"/>
                <w:lang w:val="nb-NO"/>
              </w:rPr>
              <w:t>hovedstarter</w:t>
            </w:r>
            <w:proofErr w:type="spellEnd"/>
            <w:r>
              <w:rPr>
                <w:sz w:val="24"/>
                <w:lang w:val="nb-NO"/>
              </w:rPr>
              <w:t>, løpsleder, referent, banemann, tidtakere, dommere, sekretær og førstehjelp.</w:t>
            </w:r>
          </w:p>
        </w:tc>
        <w:tc>
          <w:tcPr>
            <w:tcW w:w="954" w:type="dxa"/>
          </w:tcPr>
          <w:p w:rsidR="00681869" w:rsidRPr="00DC7775" w:rsidRDefault="00681869" w:rsidP="005E0491">
            <w:pPr>
              <w:pStyle w:val="Hendelse"/>
              <w:rPr>
                <w:sz w:val="24"/>
                <w:lang w:val="nb-NO"/>
              </w:rPr>
            </w:pPr>
          </w:p>
        </w:tc>
      </w:tr>
      <w:tr w:rsidR="00400136" w:rsidRPr="00E009E3" w:rsidTr="004B3A56">
        <w:trPr>
          <w:trHeight w:val="235"/>
        </w:trPr>
        <w:tc>
          <w:tcPr>
            <w:tcW w:w="851" w:type="dxa"/>
          </w:tcPr>
          <w:p w:rsidR="00400136" w:rsidRPr="009C7CFD" w:rsidRDefault="00311363" w:rsidP="00CD1ED0">
            <w:pPr>
              <w:pStyle w:val="Hendelse"/>
              <w:rPr>
                <w:sz w:val="24"/>
              </w:rPr>
            </w:pPr>
            <w:proofErr w:type="spellStart"/>
            <w:r>
              <w:rPr>
                <w:sz w:val="24"/>
              </w:rPr>
              <w:t>Sak</w:t>
            </w:r>
            <w:proofErr w:type="spellEnd"/>
            <w:r>
              <w:rPr>
                <w:sz w:val="24"/>
              </w:rPr>
              <w:t xml:space="preserve"> </w:t>
            </w:r>
            <w:r w:rsidR="0046314F">
              <w:rPr>
                <w:sz w:val="24"/>
              </w:rPr>
              <w:t>20</w:t>
            </w:r>
            <w:r w:rsidR="00DC7775">
              <w:rPr>
                <w:sz w:val="24"/>
              </w:rPr>
              <w:t>.</w:t>
            </w:r>
            <w:r w:rsidR="0046314F">
              <w:rPr>
                <w:sz w:val="24"/>
              </w:rPr>
              <w:t>02</w:t>
            </w:r>
          </w:p>
        </w:tc>
        <w:tc>
          <w:tcPr>
            <w:tcW w:w="7796" w:type="dxa"/>
          </w:tcPr>
          <w:p w:rsidR="00BC5272" w:rsidRPr="00BC5272" w:rsidRDefault="0046314F" w:rsidP="00F17EE0">
            <w:pPr>
              <w:pStyle w:val="Hendelse"/>
              <w:rPr>
                <w:b/>
                <w:sz w:val="24"/>
                <w:lang w:val="nb-NO"/>
              </w:rPr>
            </w:pPr>
            <w:r>
              <w:rPr>
                <w:b/>
                <w:sz w:val="24"/>
                <w:lang w:val="nb-NO"/>
              </w:rPr>
              <w:t>Lisens</w:t>
            </w:r>
          </w:p>
          <w:p w:rsidR="00400136" w:rsidRDefault="00355316" w:rsidP="00F17EE0">
            <w:pPr>
              <w:pStyle w:val="Hendelse"/>
              <w:rPr>
                <w:b/>
                <w:sz w:val="22"/>
                <w:lang w:val="nb-NO"/>
              </w:rPr>
            </w:pPr>
            <w:r w:rsidRPr="00111A3D">
              <w:rPr>
                <w:b/>
                <w:sz w:val="22"/>
                <w:lang w:val="nb-NO"/>
              </w:rPr>
              <w:t>Vedtak</w:t>
            </w:r>
          </w:p>
          <w:p w:rsidR="003D232B" w:rsidRDefault="003D232B" w:rsidP="003D232B">
            <w:pPr>
              <w:pStyle w:val="Hendelse"/>
              <w:numPr>
                <w:ilvl w:val="0"/>
                <w:numId w:val="14"/>
              </w:numPr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 xml:space="preserve"> </w:t>
            </w:r>
            <w:r w:rsidR="0046314F">
              <w:rPr>
                <w:sz w:val="24"/>
                <w:lang w:val="nb-NO"/>
              </w:rPr>
              <w:t xml:space="preserve">Vi starter opp med treninger etter sommerferien igjen. </w:t>
            </w:r>
          </w:p>
          <w:p w:rsidR="0046314F" w:rsidRPr="003D232B" w:rsidRDefault="0046314F" w:rsidP="003D232B">
            <w:pPr>
              <w:pStyle w:val="Hendelse"/>
              <w:numPr>
                <w:ilvl w:val="0"/>
                <w:numId w:val="14"/>
              </w:numPr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Vurdere om vi skal ha intensivkurs da.</w:t>
            </w:r>
          </w:p>
        </w:tc>
        <w:tc>
          <w:tcPr>
            <w:tcW w:w="954" w:type="dxa"/>
          </w:tcPr>
          <w:p w:rsidR="00400136" w:rsidRPr="00355316" w:rsidRDefault="00400136" w:rsidP="00400136">
            <w:pPr>
              <w:pStyle w:val="Hendelse"/>
              <w:rPr>
                <w:sz w:val="24"/>
                <w:lang w:val="nb-NO"/>
              </w:rPr>
            </w:pPr>
          </w:p>
          <w:p w:rsidR="009B4ADF" w:rsidRPr="009C7CFD" w:rsidRDefault="009B4ADF" w:rsidP="00400136">
            <w:pPr>
              <w:pStyle w:val="Hendelse"/>
              <w:rPr>
                <w:sz w:val="24"/>
                <w:lang w:val="nb-NO"/>
              </w:rPr>
            </w:pPr>
          </w:p>
        </w:tc>
      </w:tr>
    </w:tbl>
    <w:p w:rsidR="00311363" w:rsidRDefault="00311363" w:rsidP="00311363">
      <w:pPr>
        <w:rPr>
          <w:sz w:val="28"/>
          <w:lang w:val="nb-NO"/>
        </w:rPr>
      </w:pPr>
    </w:p>
    <w:sectPr w:rsidR="00311363" w:rsidSect="00EA178F">
      <w:headerReference w:type="default" r:id="rId9"/>
      <w:footerReference w:type="default" r:id="rId10"/>
      <w:pgSz w:w="12240" w:h="15840"/>
      <w:pgMar w:top="-10" w:right="1800" w:bottom="28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44A2" w:rsidRDefault="00A144A2">
      <w:r>
        <w:separator/>
      </w:r>
    </w:p>
  </w:endnote>
  <w:endnote w:type="continuationSeparator" w:id="0">
    <w:p w:rsidR="00A144A2" w:rsidRDefault="00A1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058B" w:rsidRDefault="00A4058B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  <w:lang w:val="nb-NO"/>
      </w:rPr>
      <w:t>Side</w:t>
    </w:r>
    <w:r>
      <w:rPr>
        <w:color w:val="548DD4" w:themeColor="text2" w:themeTint="99"/>
        <w:sz w:val="24"/>
        <w:szCs w:val="24"/>
        <w:lang w:val="nb-NO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7F525E" w:rsidRPr="007F525E">
      <w:rPr>
        <w:noProof/>
        <w:color w:val="17365D" w:themeColor="text2" w:themeShade="BF"/>
        <w:sz w:val="24"/>
        <w:szCs w:val="24"/>
        <w:lang w:val="nb-NO"/>
      </w:rPr>
      <w:t>3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  <w:lang w:val="nb-NO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7F525E" w:rsidRPr="007F525E">
      <w:rPr>
        <w:noProof/>
        <w:color w:val="17365D" w:themeColor="text2" w:themeShade="BF"/>
        <w:sz w:val="24"/>
        <w:szCs w:val="24"/>
        <w:lang w:val="nb-NO"/>
      </w:rPr>
      <w:t>3</w:t>
    </w:r>
    <w:r>
      <w:rPr>
        <w:color w:val="17365D" w:themeColor="text2" w:themeShade="B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44A2" w:rsidRDefault="00A144A2">
      <w:r>
        <w:separator/>
      </w:r>
    </w:p>
  </w:footnote>
  <w:footnote w:type="continuationSeparator" w:id="0">
    <w:p w:rsidR="00A144A2" w:rsidRDefault="00A14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1869" w:rsidRPr="009C7CFD" w:rsidRDefault="003A0AF0" w:rsidP="009C7CFD">
    <w:pPr>
      <w:pStyle w:val="Sakslisteoverskrift"/>
      <w:rPr>
        <w:color w:val="948A54" w:themeColor="background2" w:themeShade="80"/>
      </w:rPr>
    </w:pPr>
    <w:r>
      <w:rPr>
        <w:color w:val="948A54" w:themeColor="background2" w:themeShade="80"/>
        <w:lang w:val="nb-NO"/>
      </w:rPr>
      <w:t>Referat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73A27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C22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BB2F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0FC4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D10637"/>
    <w:multiLevelType w:val="multilevel"/>
    <w:tmpl w:val="041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CF356E6"/>
    <w:multiLevelType w:val="multilevel"/>
    <w:tmpl w:val="0100A33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9D26A1B"/>
    <w:multiLevelType w:val="hybridMultilevel"/>
    <w:tmpl w:val="091A8D80"/>
    <w:lvl w:ilvl="0" w:tplc="B65C615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C530E"/>
    <w:multiLevelType w:val="hybridMultilevel"/>
    <w:tmpl w:val="24F8853E"/>
    <w:lvl w:ilvl="0" w:tplc="0414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8" w15:restartNumberingAfterBreak="0">
    <w:nsid w:val="50D72117"/>
    <w:multiLevelType w:val="hybridMultilevel"/>
    <w:tmpl w:val="50A8BE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B4BF9"/>
    <w:multiLevelType w:val="multilevel"/>
    <w:tmpl w:val="CE621C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5035E08"/>
    <w:multiLevelType w:val="hybridMultilevel"/>
    <w:tmpl w:val="395250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36149"/>
    <w:multiLevelType w:val="hybridMultilevel"/>
    <w:tmpl w:val="E3AE3A80"/>
    <w:lvl w:ilvl="0" w:tplc="A8462370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845B1E"/>
    <w:multiLevelType w:val="hybridMultilevel"/>
    <w:tmpl w:val="B576FCD4"/>
    <w:lvl w:ilvl="0" w:tplc="EF88D9E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31251"/>
    <w:multiLevelType w:val="hybridMultilevel"/>
    <w:tmpl w:val="A474A1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E3D6C"/>
    <w:multiLevelType w:val="hybridMultilevel"/>
    <w:tmpl w:val="65560E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67C61"/>
    <w:multiLevelType w:val="hybridMultilevel"/>
    <w:tmpl w:val="B07E52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5"/>
  </w:num>
  <w:num w:numId="6">
    <w:abstractNumId w:val="4"/>
  </w:num>
  <w:num w:numId="7">
    <w:abstractNumId w:val="9"/>
  </w:num>
  <w:num w:numId="8">
    <w:abstractNumId w:val="5"/>
  </w:num>
  <w:num w:numId="9">
    <w:abstractNumId w:val="13"/>
  </w:num>
  <w:num w:numId="10">
    <w:abstractNumId w:val="8"/>
  </w:num>
  <w:num w:numId="11">
    <w:abstractNumId w:val="10"/>
  </w:num>
  <w:num w:numId="12">
    <w:abstractNumId w:val="14"/>
  </w:num>
  <w:num w:numId="13">
    <w:abstractNumId w:val="12"/>
  </w:num>
  <w:num w:numId="14">
    <w:abstractNumId w:val="6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F0"/>
    <w:rsid w:val="00047525"/>
    <w:rsid w:val="0006635D"/>
    <w:rsid w:val="000D7390"/>
    <w:rsid w:val="000E5DB9"/>
    <w:rsid w:val="00103718"/>
    <w:rsid w:val="00107E85"/>
    <w:rsid w:val="00111A3D"/>
    <w:rsid w:val="00112542"/>
    <w:rsid w:val="00171DAC"/>
    <w:rsid w:val="001847C3"/>
    <w:rsid w:val="001A6CA4"/>
    <w:rsid w:val="001D070B"/>
    <w:rsid w:val="00201853"/>
    <w:rsid w:val="00205DE7"/>
    <w:rsid w:val="0022530E"/>
    <w:rsid w:val="00274964"/>
    <w:rsid w:val="00276D28"/>
    <w:rsid w:val="002A2393"/>
    <w:rsid w:val="002C5FAC"/>
    <w:rsid w:val="002F099A"/>
    <w:rsid w:val="00300723"/>
    <w:rsid w:val="00302542"/>
    <w:rsid w:val="00311363"/>
    <w:rsid w:val="003247F0"/>
    <w:rsid w:val="00334201"/>
    <w:rsid w:val="00340392"/>
    <w:rsid w:val="00355316"/>
    <w:rsid w:val="00355C79"/>
    <w:rsid w:val="00383CD8"/>
    <w:rsid w:val="00387165"/>
    <w:rsid w:val="0039470C"/>
    <w:rsid w:val="003A0AF0"/>
    <w:rsid w:val="003A4EC9"/>
    <w:rsid w:val="003C2B06"/>
    <w:rsid w:val="003D232B"/>
    <w:rsid w:val="003F57D9"/>
    <w:rsid w:val="00400136"/>
    <w:rsid w:val="004068EC"/>
    <w:rsid w:val="00425737"/>
    <w:rsid w:val="00462445"/>
    <w:rsid w:val="0046314F"/>
    <w:rsid w:val="0047630F"/>
    <w:rsid w:val="00491660"/>
    <w:rsid w:val="004B181E"/>
    <w:rsid w:val="004B3A56"/>
    <w:rsid w:val="004E40B1"/>
    <w:rsid w:val="004F7303"/>
    <w:rsid w:val="00510C03"/>
    <w:rsid w:val="00525F9D"/>
    <w:rsid w:val="005A4FE6"/>
    <w:rsid w:val="005A57ED"/>
    <w:rsid w:val="005A6589"/>
    <w:rsid w:val="005E0491"/>
    <w:rsid w:val="00613F55"/>
    <w:rsid w:val="00627802"/>
    <w:rsid w:val="00681869"/>
    <w:rsid w:val="006B6CA1"/>
    <w:rsid w:val="006C558F"/>
    <w:rsid w:val="006D2ABE"/>
    <w:rsid w:val="007456B7"/>
    <w:rsid w:val="00754782"/>
    <w:rsid w:val="007559E0"/>
    <w:rsid w:val="00766081"/>
    <w:rsid w:val="0077122A"/>
    <w:rsid w:val="0078488C"/>
    <w:rsid w:val="00785E01"/>
    <w:rsid w:val="007A3C60"/>
    <w:rsid w:val="007B387D"/>
    <w:rsid w:val="007F4815"/>
    <w:rsid w:val="007F525E"/>
    <w:rsid w:val="007F56CD"/>
    <w:rsid w:val="00813ADD"/>
    <w:rsid w:val="00815B19"/>
    <w:rsid w:val="0083598F"/>
    <w:rsid w:val="0083788D"/>
    <w:rsid w:val="00862C1D"/>
    <w:rsid w:val="008A2C13"/>
    <w:rsid w:val="008B366B"/>
    <w:rsid w:val="008B50BE"/>
    <w:rsid w:val="008C7CA0"/>
    <w:rsid w:val="008D17C7"/>
    <w:rsid w:val="008F4BA3"/>
    <w:rsid w:val="00962B8F"/>
    <w:rsid w:val="00974341"/>
    <w:rsid w:val="009A57C9"/>
    <w:rsid w:val="009B4ADF"/>
    <w:rsid w:val="009B67F8"/>
    <w:rsid w:val="009C1E45"/>
    <w:rsid w:val="009C3BE5"/>
    <w:rsid w:val="009C7CFD"/>
    <w:rsid w:val="009E6EC3"/>
    <w:rsid w:val="009F7404"/>
    <w:rsid w:val="00A144A2"/>
    <w:rsid w:val="00A14F39"/>
    <w:rsid w:val="00A4058B"/>
    <w:rsid w:val="00A44516"/>
    <w:rsid w:val="00A667B1"/>
    <w:rsid w:val="00A718A3"/>
    <w:rsid w:val="00A72878"/>
    <w:rsid w:val="00A9233D"/>
    <w:rsid w:val="00AB11AC"/>
    <w:rsid w:val="00B0047D"/>
    <w:rsid w:val="00B02E15"/>
    <w:rsid w:val="00B061AF"/>
    <w:rsid w:val="00B212CD"/>
    <w:rsid w:val="00B56C25"/>
    <w:rsid w:val="00B607D8"/>
    <w:rsid w:val="00B72807"/>
    <w:rsid w:val="00B805EF"/>
    <w:rsid w:val="00B827B0"/>
    <w:rsid w:val="00B86299"/>
    <w:rsid w:val="00BB6665"/>
    <w:rsid w:val="00BC5272"/>
    <w:rsid w:val="00BD4B09"/>
    <w:rsid w:val="00BD6A80"/>
    <w:rsid w:val="00BD7E83"/>
    <w:rsid w:val="00C100B9"/>
    <w:rsid w:val="00C11767"/>
    <w:rsid w:val="00C414AB"/>
    <w:rsid w:val="00C510A2"/>
    <w:rsid w:val="00C82842"/>
    <w:rsid w:val="00CD1ED0"/>
    <w:rsid w:val="00CE1FC6"/>
    <w:rsid w:val="00CF2921"/>
    <w:rsid w:val="00D12D74"/>
    <w:rsid w:val="00D61315"/>
    <w:rsid w:val="00D97401"/>
    <w:rsid w:val="00DA4673"/>
    <w:rsid w:val="00DA62C1"/>
    <w:rsid w:val="00DB07AE"/>
    <w:rsid w:val="00DC7775"/>
    <w:rsid w:val="00DD7A36"/>
    <w:rsid w:val="00DE1EDF"/>
    <w:rsid w:val="00E009E3"/>
    <w:rsid w:val="00E02766"/>
    <w:rsid w:val="00E27343"/>
    <w:rsid w:val="00E51EF7"/>
    <w:rsid w:val="00E51F39"/>
    <w:rsid w:val="00E53D37"/>
    <w:rsid w:val="00E77CBC"/>
    <w:rsid w:val="00E87AD1"/>
    <w:rsid w:val="00E9440D"/>
    <w:rsid w:val="00EA178F"/>
    <w:rsid w:val="00EB0B39"/>
    <w:rsid w:val="00EB351A"/>
    <w:rsid w:val="00EC6B89"/>
    <w:rsid w:val="00ED5825"/>
    <w:rsid w:val="00ED794C"/>
    <w:rsid w:val="00EE13AD"/>
    <w:rsid w:val="00F13EA3"/>
    <w:rsid w:val="00F17EE0"/>
    <w:rsid w:val="00FB158C"/>
    <w:rsid w:val="00FB1C81"/>
    <w:rsid w:val="00FB4B86"/>
    <w:rsid w:val="00FC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AB75278"/>
  <w15:docId w15:val="{99837634-07AA-4884-9807-37DF1D9C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869"/>
    <w:pPr>
      <w:spacing w:after="0" w:line="240" w:lineRule="auto"/>
    </w:pPr>
    <w:rPr>
      <w:sz w:val="18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9C7C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0">
    <w:name w:val="overskrift 1"/>
    <w:basedOn w:val="Normal"/>
    <w:next w:val="Normal"/>
    <w:link w:val="Tegnioverskrift1"/>
    <w:uiPriority w:val="1"/>
    <w:semiHidden/>
    <w:unhideWhenUsed/>
    <w:qFormat/>
    <w:rsid w:val="00681869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overskrift2">
    <w:name w:val="overskrift 2"/>
    <w:basedOn w:val="Normal"/>
    <w:next w:val="Normal"/>
    <w:link w:val="Tegnioverskrift2"/>
    <w:uiPriority w:val="1"/>
    <w:unhideWhenUsed/>
    <w:rsid w:val="00681869"/>
    <w:pPr>
      <w:spacing w:before="320"/>
      <w:outlineLvl w:val="1"/>
    </w:pPr>
    <w:rPr>
      <w:b/>
    </w:rPr>
  </w:style>
  <w:style w:type="character" w:customStyle="1" w:styleId="Tegnioverskrift1">
    <w:name w:val="Tegn i overskrift 1"/>
    <w:basedOn w:val="Standardskriftforavsnitt"/>
    <w:link w:val="overskrift10"/>
    <w:uiPriority w:val="1"/>
    <w:semiHidden/>
    <w:rsid w:val="00681869"/>
    <w:rPr>
      <w:color w:val="D9D9D9" w:themeColor="background1" w:themeShade="D9"/>
      <w:sz w:val="96"/>
      <w:szCs w:val="96"/>
    </w:rPr>
  </w:style>
  <w:style w:type="character" w:customStyle="1" w:styleId="Tegnioverskrift2">
    <w:name w:val="Tegn i overskrift 2"/>
    <w:basedOn w:val="Standardskriftforavsnitt"/>
    <w:link w:val="overskrift2"/>
    <w:uiPriority w:val="1"/>
    <w:rsid w:val="00681869"/>
    <w:rPr>
      <w:b/>
      <w:sz w:val="18"/>
    </w:rPr>
  </w:style>
  <w:style w:type="character" w:customStyle="1" w:styleId="Plassholdertekst1">
    <w:name w:val="Plassholdertekst1"/>
    <w:basedOn w:val="Standardskriftforavsnitt"/>
    <w:uiPriority w:val="99"/>
    <w:semiHidden/>
    <w:rsid w:val="00681869"/>
    <w:rPr>
      <w:color w:val="808080"/>
    </w:rPr>
  </w:style>
  <w:style w:type="table" w:customStyle="1" w:styleId="Tabellrutenett1">
    <w:name w:val="Tabellrutenett1"/>
    <w:basedOn w:val="Vanligtabell"/>
    <w:uiPriority w:val="1"/>
    <w:rsid w:val="006818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ndelse-Fet">
    <w:name w:val="Hendelse - Fet"/>
    <w:basedOn w:val="Hendelse"/>
    <w:qFormat/>
    <w:rsid w:val="00681869"/>
    <w:rPr>
      <w:b/>
    </w:rPr>
  </w:style>
  <w:style w:type="paragraph" w:customStyle="1" w:styleId="Datoogklokkeslett">
    <w:name w:val="Dato og klokkeslett"/>
    <w:basedOn w:val="Normal"/>
    <w:qFormat/>
    <w:rsid w:val="00681869"/>
    <w:pPr>
      <w:spacing w:after="300"/>
      <w:contextualSpacing/>
    </w:pPr>
  </w:style>
  <w:style w:type="paragraph" w:customStyle="1" w:styleId="Informasjonomsaksliste">
    <w:name w:val="Informasjon om saksliste"/>
    <w:basedOn w:val="Normal"/>
    <w:qFormat/>
    <w:rsid w:val="00681869"/>
    <w:pPr>
      <w:spacing w:after="600" w:line="336" w:lineRule="auto"/>
      <w:contextualSpacing/>
    </w:pPr>
  </w:style>
  <w:style w:type="paragraph" w:customStyle="1" w:styleId="Hendelse">
    <w:name w:val="Hendelse"/>
    <w:basedOn w:val="Normal"/>
    <w:qFormat/>
    <w:rsid w:val="00681869"/>
    <w:pPr>
      <w:spacing w:after="80"/>
    </w:pPr>
  </w:style>
  <w:style w:type="paragraph" w:customStyle="1" w:styleId="Merinformasjon">
    <w:name w:val="Mer informasjon"/>
    <w:basedOn w:val="Informasjonomsaksliste"/>
    <w:qFormat/>
    <w:rsid w:val="00681869"/>
    <w:pPr>
      <w:spacing w:after="120"/>
      <w:contextualSpacing w:val="0"/>
    </w:pPr>
  </w:style>
  <w:style w:type="paragraph" w:customStyle="1" w:styleId="Bobletekst1">
    <w:name w:val="Bobletekst1"/>
    <w:basedOn w:val="Normal"/>
    <w:link w:val="Tegnibobletekst"/>
    <w:uiPriority w:val="99"/>
    <w:semiHidden/>
    <w:unhideWhenUsed/>
    <w:rsid w:val="00681869"/>
    <w:rPr>
      <w:rFonts w:ascii="Tahoma" w:hAnsi="Tahoma" w:cs="Tahoma"/>
      <w:sz w:val="16"/>
      <w:szCs w:val="16"/>
    </w:rPr>
  </w:style>
  <w:style w:type="character" w:customStyle="1" w:styleId="Tegnibobletekst">
    <w:name w:val="Tegn i bobletekst"/>
    <w:basedOn w:val="Standardskriftforavsnitt"/>
    <w:link w:val="Bobletekst1"/>
    <w:uiPriority w:val="99"/>
    <w:semiHidden/>
    <w:rsid w:val="00681869"/>
    <w:rPr>
      <w:rFonts w:ascii="Tahoma" w:hAnsi="Tahoma" w:cs="Tahoma"/>
      <w:sz w:val="16"/>
      <w:szCs w:val="16"/>
    </w:rPr>
  </w:style>
  <w:style w:type="paragraph" w:customStyle="1" w:styleId="Sakslisteoverskrift">
    <w:name w:val="Sakslisteoverskrift"/>
    <w:basedOn w:val="Normal"/>
    <w:qFormat/>
    <w:rsid w:val="00681869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tetittel">
    <w:name w:val="Møtetittel"/>
    <w:basedOn w:val="Normal"/>
    <w:qFormat/>
    <w:rsid w:val="00681869"/>
    <w:pPr>
      <w:spacing w:before="320"/>
      <w:outlineLvl w:val="1"/>
    </w:pPr>
    <w:rPr>
      <w:b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681869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681869"/>
    <w:rPr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681869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681869"/>
    <w:rPr>
      <w:sz w:val="18"/>
    </w:rPr>
  </w:style>
  <w:style w:type="paragraph" w:customStyle="1" w:styleId="Plassholderautotekst58">
    <w:name w:val="Plassholderautotekst_58"/>
    <w:rsid w:val="00681869"/>
    <w:rPr>
      <w:rFonts w:eastAsiaTheme="minorEastAsi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83CD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3CD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FC211E"/>
    <w:rPr>
      <w:color w:val="808080"/>
    </w:rPr>
  </w:style>
  <w:style w:type="paragraph" w:styleId="Topptekst0">
    <w:name w:val="header"/>
    <w:basedOn w:val="Normal"/>
    <w:link w:val="TopptekstTegn"/>
    <w:uiPriority w:val="99"/>
    <w:unhideWhenUsed/>
    <w:rsid w:val="0040013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400136"/>
    <w:rPr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40013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400136"/>
    <w:rPr>
      <w:sz w:val="18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9C7C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avsnitt">
    <w:name w:val="List Paragraph"/>
    <w:basedOn w:val="Normal"/>
    <w:uiPriority w:val="6"/>
    <w:qFormat/>
    <w:rsid w:val="00047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7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&#229;de%20&amp;%20Ons&#248;y%20Travlag\AppData\Roaming\Microsoft\Templates\Sakslis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8C3D3B6013B43AD93189F4F0BF3D7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21D6D5-CCDF-4235-BA15-F25DF5C3A4C2}"/>
      </w:docPartPr>
      <w:docPartBody>
        <w:p w:rsidR="00C62767" w:rsidRDefault="00A47B76">
          <w:pPr>
            <w:pStyle w:val="88C3D3B6013B43AD93189F4F0BF3D7B9"/>
          </w:pPr>
          <w:r>
            <w:t>[Velg dato]</w:t>
          </w:r>
        </w:p>
      </w:docPartBody>
    </w:docPart>
    <w:docPart>
      <w:docPartPr>
        <w:name w:val="AAB0C5D661F2407099292ACA2C7B68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C69B3A-B370-4E30-BCDB-70A2E6C7A175}"/>
      </w:docPartPr>
      <w:docPartBody>
        <w:p w:rsidR="00C62767" w:rsidRDefault="00A47B76">
          <w:pPr>
            <w:pStyle w:val="AAB0C5D661F2407099292ACA2C7B685E"/>
          </w:pPr>
          <w:r>
            <w:t>[Navn]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CB"/>
    <w:rsid w:val="00040012"/>
    <w:rsid w:val="000403BF"/>
    <w:rsid w:val="00040695"/>
    <w:rsid w:val="00165F27"/>
    <w:rsid w:val="00270BC1"/>
    <w:rsid w:val="002B0A48"/>
    <w:rsid w:val="00315FF0"/>
    <w:rsid w:val="00395857"/>
    <w:rsid w:val="003C4669"/>
    <w:rsid w:val="003D73BF"/>
    <w:rsid w:val="003F61C6"/>
    <w:rsid w:val="00484424"/>
    <w:rsid w:val="00507A51"/>
    <w:rsid w:val="00510833"/>
    <w:rsid w:val="005C1E60"/>
    <w:rsid w:val="006058FF"/>
    <w:rsid w:val="00687E16"/>
    <w:rsid w:val="006C330E"/>
    <w:rsid w:val="0072199C"/>
    <w:rsid w:val="00747DFE"/>
    <w:rsid w:val="00752981"/>
    <w:rsid w:val="007F0571"/>
    <w:rsid w:val="00836315"/>
    <w:rsid w:val="008953DB"/>
    <w:rsid w:val="00925A8E"/>
    <w:rsid w:val="0097099D"/>
    <w:rsid w:val="009D03BF"/>
    <w:rsid w:val="00A47B76"/>
    <w:rsid w:val="00A76068"/>
    <w:rsid w:val="00AA5B5C"/>
    <w:rsid w:val="00AA672C"/>
    <w:rsid w:val="00C62767"/>
    <w:rsid w:val="00CE5DEA"/>
    <w:rsid w:val="00CF3427"/>
    <w:rsid w:val="00D64D7F"/>
    <w:rsid w:val="00D77925"/>
    <w:rsid w:val="00F02234"/>
    <w:rsid w:val="00F22432"/>
    <w:rsid w:val="00F512CB"/>
    <w:rsid w:val="00F6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88C3D3B6013B43AD93189F4F0BF3D7B9">
    <w:name w:val="88C3D3B6013B43AD93189F4F0BF3D7B9"/>
  </w:style>
  <w:style w:type="character" w:customStyle="1" w:styleId="Plassholdertekst1">
    <w:name w:val="Plassholdertekst1"/>
    <w:basedOn w:val="Standardskriftforavsnitt"/>
    <w:uiPriority w:val="99"/>
    <w:semiHidden/>
    <w:rsid w:val="00F512CB"/>
    <w:rPr>
      <w:color w:val="808080"/>
    </w:rPr>
  </w:style>
  <w:style w:type="paragraph" w:customStyle="1" w:styleId="401BAAE5D0334CD096B3DECF04BAD906">
    <w:name w:val="401BAAE5D0334CD096B3DECF04BAD906"/>
  </w:style>
  <w:style w:type="paragraph" w:customStyle="1" w:styleId="AAB0C5D661F2407099292ACA2C7B685E">
    <w:name w:val="AAB0C5D661F2407099292ACA2C7B685E"/>
  </w:style>
  <w:style w:type="paragraph" w:customStyle="1" w:styleId="B0BE7AC57B974BC9BC73AE6E982D9D9F">
    <w:name w:val="B0BE7AC57B974BC9BC73AE6E982D9D9F"/>
  </w:style>
  <w:style w:type="paragraph" w:customStyle="1" w:styleId="0BE681C2CC434E398868F2C6BC05B710">
    <w:name w:val="0BE681C2CC434E398868F2C6BC05B710"/>
  </w:style>
  <w:style w:type="paragraph" w:customStyle="1" w:styleId="58C487B8C92844E8A47A2F48E921A6E3">
    <w:name w:val="58C487B8C92844E8A47A2F48E921A6E3"/>
  </w:style>
  <w:style w:type="paragraph" w:customStyle="1" w:styleId="27CE5E56D1B04CF09B6C9722BD12CDEA">
    <w:name w:val="27CE5E56D1B04CF09B6C9722BD12CDEA"/>
  </w:style>
  <w:style w:type="paragraph" w:customStyle="1" w:styleId="AA33ED58EEB54A08979482838FDC37C4">
    <w:name w:val="AA33ED58EEB54A08979482838FDC37C4"/>
  </w:style>
  <w:style w:type="paragraph" w:customStyle="1" w:styleId="Hendelse">
    <w:name w:val="Hendelse"/>
    <w:basedOn w:val="Normal"/>
    <w:qFormat/>
    <w:rsid w:val="00F512CB"/>
    <w:pPr>
      <w:spacing w:after="80" w:line="240" w:lineRule="auto"/>
    </w:pPr>
    <w:rPr>
      <w:rFonts w:eastAsiaTheme="minorHAnsi"/>
      <w:sz w:val="18"/>
      <w:lang w:val="en-IE" w:eastAsia="en-IE"/>
    </w:rPr>
  </w:style>
  <w:style w:type="paragraph" w:customStyle="1" w:styleId="3925A042C0C842E4A36FB59AA2E51C0F">
    <w:name w:val="3925A042C0C842E4A36FB59AA2E51C0F"/>
  </w:style>
  <w:style w:type="paragraph" w:customStyle="1" w:styleId="ACE005C07979481286486B6EFD3462FD">
    <w:name w:val="ACE005C07979481286486B6EFD3462FD"/>
  </w:style>
  <w:style w:type="paragraph" w:customStyle="1" w:styleId="92A956349B014A5EABC7A634B82878F2">
    <w:name w:val="92A956349B014A5EABC7A634B82878F2"/>
  </w:style>
  <w:style w:type="paragraph" w:customStyle="1" w:styleId="C1160A5B59D047BC84794F277C4C67C4">
    <w:name w:val="C1160A5B59D047BC84794F277C4C67C4"/>
  </w:style>
  <w:style w:type="paragraph" w:customStyle="1" w:styleId="58457807679A429BAA5DA205D93EA091">
    <w:name w:val="58457807679A429BAA5DA205D93EA091"/>
  </w:style>
  <w:style w:type="paragraph" w:customStyle="1" w:styleId="5E38622DE5AB465D99ADB1C7460B3A5E">
    <w:name w:val="5E38622DE5AB465D99ADB1C7460B3A5E"/>
  </w:style>
  <w:style w:type="paragraph" w:customStyle="1" w:styleId="EE9282883CE4404997B7803A149DE277">
    <w:name w:val="EE9282883CE4404997B7803A149DE277"/>
  </w:style>
  <w:style w:type="paragraph" w:customStyle="1" w:styleId="B99ED0D797344D5BB7C1557F65EEC9FE">
    <w:name w:val="B99ED0D797344D5BB7C1557F65EEC9FE"/>
  </w:style>
  <w:style w:type="paragraph" w:customStyle="1" w:styleId="6595580C5F1A48A9AB1324550810590C">
    <w:name w:val="6595580C5F1A48A9AB1324550810590C"/>
  </w:style>
  <w:style w:type="paragraph" w:customStyle="1" w:styleId="D369A8FB4C5B45E9B71F4E33C9CCBF6B">
    <w:name w:val="D369A8FB4C5B45E9B71F4E33C9CCBF6B"/>
  </w:style>
  <w:style w:type="paragraph" w:customStyle="1" w:styleId="E38AEE654C734028A58CD85B31D1163F">
    <w:name w:val="E38AEE654C734028A58CD85B31D1163F"/>
  </w:style>
  <w:style w:type="paragraph" w:customStyle="1" w:styleId="A66091520C024D66878AF6D7C157702B">
    <w:name w:val="A66091520C024D66878AF6D7C157702B"/>
  </w:style>
  <w:style w:type="paragraph" w:customStyle="1" w:styleId="41960B543FBF4ACDBC1784143A48945E">
    <w:name w:val="41960B543FBF4ACDBC1784143A48945E"/>
  </w:style>
  <w:style w:type="paragraph" w:customStyle="1" w:styleId="E18808F506BB40A6A36439F070D4AA4F">
    <w:name w:val="E18808F506BB40A6A36439F070D4AA4F"/>
  </w:style>
  <w:style w:type="paragraph" w:customStyle="1" w:styleId="1AD3E6714D4B43BEA51D034945691438">
    <w:name w:val="1AD3E6714D4B43BEA51D034945691438"/>
  </w:style>
  <w:style w:type="paragraph" w:customStyle="1" w:styleId="F6358A64BBBE4F32ADC21D69C4411AEE">
    <w:name w:val="F6358A64BBBE4F32ADC21D69C4411AEE"/>
    <w:rsid w:val="00F512CB"/>
  </w:style>
  <w:style w:type="paragraph" w:customStyle="1" w:styleId="D3B8ED2309B54C07A1B0142BDE98347B">
    <w:name w:val="D3B8ED2309B54C07A1B0142BDE98347B"/>
    <w:rsid w:val="00F512CB"/>
  </w:style>
  <w:style w:type="paragraph" w:customStyle="1" w:styleId="B1BCD53014214CC7A22012328CEFEEC3">
    <w:name w:val="B1BCD53014214CC7A22012328CEFEEC3"/>
    <w:rsid w:val="00F512CB"/>
  </w:style>
  <w:style w:type="paragraph" w:customStyle="1" w:styleId="AEF87163B7974A738B700484A674FB52">
    <w:name w:val="AEF87163B7974A738B700484A674FB52"/>
    <w:rsid w:val="00F512CB"/>
  </w:style>
  <w:style w:type="paragraph" w:customStyle="1" w:styleId="07C547BA3A42452790374DE0140EB3C4">
    <w:name w:val="07C547BA3A42452790374DE0140EB3C4"/>
    <w:rsid w:val="00F512CB"/>
  </w:style>
  <w:style w:type="paragraph" w:customStyle="1" w:styleId="AEE249C99FF643FC92F1B89D801D12D1">
    <w:name w:val="AEE249C99FF643FC92F1B89D801D12D1"/>
    <w:rsid w:val="00F512CB"/>
  </w:style>
  <w:style w:type="paragraph" w:customStyle="1" w:styleId="3A24211CB88346769AD3593AB27060D1">
    <w:name w:val="3A24211CB88346769AD3593AB27060D1"/>
    <w:rsid w:val="00F512CB"/>
  </w:style>
  <w:style w:type="paragraph" w:customStyle="1" w:styleId="33A7B6BA5F2B440F9728AD500E865061">
    <w:name w:val="33A7B6BA5F2B440F9728AD500E865061"/>
    <w:rsid w:val="00F512CB"/>
  </w:style>
  <w:style w:type="paragraph" w:customStyle="1" w:styleId="4824086B6065488898B0972B15234EEC">
    <w:name w:val="4824086B6065488898B0972B15234EEC"/>
    <w:rsid w:val="00F512CB"/>
  </w:style>
  <w:style w:type="paragraph" w:customStyle="1" w:styleId="B32977D0D93346C1B339D8965B97506A">
    <w:name w:val="B32977D0D93346C1B339D8965B97506A"/>
    <w:rsid w:val="00F512CB"/>
  </w:style>
  <w:style w:type="paragraph" w:customStyle="1" w:styleId="7B65DBB466294FA09EB7A5FEC490D23D">
    <w:name w:val="7B65DBB466294FA09EB7A5FEC490D23D"/>
    <w:rsid w:val="00F512CB"/>
  </w:style>
  <w:style w:type="paragraph" w:customStyle="1" w:styleId="E67296D215D3404B9C7FBCBB6ED96C12">
    <w:name w:val="E67296D215D3404B9C7FBCBB6ED96C12"/>
    <w:rsid w:val="00F512CB"/>
  </w:style>
  <w:style w:type="paragraph" w:customStyle="1" w:styleId="922175E3CE5C4CC19BF5AD5CF4191D23">
    <w:name w:val="922175E3CE5C4CC19BF5AD5CF4191D23"/>
    <w:rsid w:val="00F512CB"/>
  </w:style>
  <w:style w:type="paragraph" w:customStyle="1" w:styleId="105C38C54F8D49D481026FE0AFBA61BF">
    <w:name w:val="105C38C54F8D49D481026FE0AFBA61BF"/>
    <w:rsid w:val="00F512CB"/>
  </w:style>
  <w:style w:type="paragraph" w:customStyle="1" w:styleId="6D593E8A772A4570B085096F75094931">
    <w:name w:val="6D593E8A772A4570B085096F75094931"/>
    <w:rsid w:val="00F512CB"/>
  </w:style>
  <w:style w:type="paragraph" w:customStyle="1" w:styleId="3EA8F3EDDC78465A887963DB42E79B1B">
    <w:name w:val="3EA8F3EDDC78465A887963DB42E79B1B"/>
    <w:rsid w:val="00F512CB"/>
  </w:style>
  <w:style w:type="paragraph" w:customStyle="1" w:styleId="25EA68993C624765AFE8A236856411FF">
    <w:name w:val="25EA68993C624765AFE8A236856411FF"/>
    <w:rsid w:val="00F512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2019-06-17T00:00:00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63DBB5-1D29-4634-8A54-3F3DCA35C9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C:\Users\Råde &amp; Onsøy Travlag\AppData\Roaming\Microsoft\Templates\Saksliste.dotx</Template>
  <TotalTime>0</TotalTime>
  <Pages>1</Pages>
  <Words>127</Words>
  <Characters>677</Characters>
  <Application>Microsoft Office Word</Application>
  <DocSecurity>0</DocSecurity>
  <Lines>5</Lines>
  <Paragraphs>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Meeting agenda</vt:lpstr>
      <vt:lpstr>
	</vt:lpstr>
      <vt:lpstr>    &lt;[Møtetittel]&gt;</vt:lpstr>
      <vt:lpstr>    Mer informasjon: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Ponnigruppen</dc:creator>
  <cp:keywords/>
  <dc:description/>
  <cp:lastModifiedBy>Jenny Martine Theodorsen</cp:lastModifiedBy>
  <cp:revision>2</cp:revision>
  <cp:lastPrinted>2018-07-23T19:27:00Z</cp:lastPrinted>
  <dcterms:created xsi:type="dcterms:W3CDTF">2020-09-17T09:04:00Z</dcterms:created>
  <dcterms:modified xsi:type="dcterms:W3CDTF">2020-09-17T09:04:00Z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