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77" w:rsidRDefault="003C0477">
      <w:pPr>
        <w:pStyle w:val="Overskrift1"/>
        <w:jc w:val="center"/>
        <w:rPr>
          <w:sz w:val="44"/>
        </w:rPr>
      </w:pPr>
      <w:r>
        <w:rPr>
          <w:sz w:val="44"/>
        </w:rPr>
        <w:t>Til start!</w:t>
      </w:r>
    </w:p>
    <w:p w:rsidR="003C0477" w:rsidRDefault="003C0477"/>
    <w:p w:rsidR="003C0477" w:rsidRDefault="003C0477"/>
    <w:p w:rsidR="003C0477" w:rsidRDefault="003C0477">
      <w:pPr>
        <w:pStyle w:val="Overskrift4"/>
        <w:jc w:val="center"/>
      </w:pPr>
      <w:r>
        <w:t xml:space="preserve">Program for samling på Forus travbane </w:t>
      </w:r>
      <w:r w:rsidR="00F446DF">
        <w:t>tirsdag</w:t>
      </w:r>
      <w:r w:rsidR="009A0863">
        <w:t xml:space="preserve"> </w:t>
      </w:r>
      <w:r w:rsidR="00F446DF">
        <w:t>08</w:t>
      </w:r>
      <w:r w:rsidR="009A0863">
        <w:t>.0</w:t>
      </w:r>
      <w:r w:rsidR="00F446DF">
        <w:t>9</w:t>
      </w:r>
      <w:r w:rsidR="009A0863">
        <w:t xml:space="preserve">. </w:t>
      </w:r>
      <w:r>
        <w:t>kl 1</w:t>
      </w:r>
      <w:r w:rsidR="00F446DF">
        <w:t>8</w:t>
      </w:r>
      <w:r>
        <w:t>00</w:t>
      </w:r>
    </w:p>
    <w:p w:rsidR="003C0477" w:rsidRDefault="003C0477">
      <w:pPr>
        <w:pStyle w:val="Overskrift4"/>
        <w:jc w:val="center"/>
      </w:pPr>
    </w:p>
    <w:p w:rsidR="003C0477" w:rsidRDefault="003C0477">
      <w:pPr>
        <w:pStyle w:val="Overskrift4"/>
        <w:jc w:val="center"/>
      </w:pPr>
      <w:r>
        <w:t>Hester født i 2013</w:t>
      </w:r>
    </w:p>
    <w:p w:rsidR="003C0477" w:rsidRDefault="003C0477">
      <w:pPr>
        <w:jc w:val="center"/>
      </w:pPr>
    </w:p>
    <w:p w:rsidR="003C0477" w:rsidRDefault="003C0477">
      <w:pPr>
        <w:jc w:val="center"/>
      </w:pPr>
    </w:p>
    <w:p w:rsidR="003C0477" w:rsidRDefault="003C0477">
      <w:pPr>
        <w:pStyle w:val="Overskrift2"/>
        <w:jc w:val="center"/>
        <w:rPr>
          <w:u w:val="single"/>
        </w:rPr>
      </w:pPr>
      <w:r>
        <w:rPr>
          <w:u w:val="single"/>
        </w:rPr>
        <w:t>Tidsskjema</w:t>
      </w:r>
    </w:p>
    <w:p w:rsidR="003C0477" w:rsidRDefault="003C0477"/>
    <w:p w:rsidR="003C0477" w:rsidRDefault="003C0477">
      <w:pPr>
        <w:pStyle w:val="Overskrift3"/>
      </w:pPr>
      <w:r>
        <w:t xml:space="preserve">Senest </w:t>
      </w:r>
      <w:r>
        <w:rPr>
          <w:i/>
          <w:iCs/>
          <w:color w:val="FF0000"/>
        </w:rPr>
        <w:t>kl 1</w:t>
      </w:r>
      <w:r w:rsidR="00F446DF">
        <w:rPr>
          <w:i/>
          <w:iCs/>
          <w:color w:val="FF0000"/>
        </w:rPr>
        <w:t>8</w:t>
      </w:r>
      <w:r>
        <w:rPr>
          <w:i/>
          <w:iCs/>
          <w:color w:val="FF0000"/>
        </w:rPr>
        <w:t>00</w:t>
      </w:r>
      <w:r>
        <w:t xml:space="preserve"> – fremmøte</w:t>
      </w:r>
    </w:p>
    <w:p w:rsidR="003C0477" w:rsidRDefault="003C0477">
      <w:r>
        <w:t>Fremmøte på baksiden av hall B for levering av egenmelding, registrering og henting av startnummer.</w:t>
      </w:r>
    </w:p>
    <w:p w:rsidR="003C0477" w:rsidRDefault="003C0477"/>
    <w:p w:rsidR="003C0477" w:rsidRDefault="003C0477" w:rsidP="00F446DF">
      <w:pPr>
        <w:pStyle w:val="Overskrift3"/>
      </w:pPr>
      <w:r>
        <w:rPr>
          <w:i/>
          <w:iCs/>
        </w:rPr>
        <w:t>Kl 1</w:t>
      </w:r>
      <w:r w:rsidR="00F446DF">
        <w:rPr>
          <w:i/>
          <w:iCs/>
        </w:rPr>
        <w:t>8</w:t>
      </w:r>
      <w:r>
        <w:rPr>
          <w:i/>
          <w:iCs/>
        </w:rPr>
        <w:t>05-kl 1</w:t>
      </w:r>
      <w:r w:rsidR="00F446DF">
        <w:rPr>
          <w:i/>
          <w:iCs/>
        </w:rPr>
        <w:t>8</w:t>
      </w:r>
      <w:r>
        <w:rPr>
          <w:i/>
          <w:iCs/>
        </w:rPr>
        <w:t>15</w:t>
      </w:r>
      <w:r>
        <w:t xml:space="preserve"> Gjenn</w:t>
      </w:r>
      <w:r w:rsidR="00F446DF">
        <w:t>omgang av opplegget for dagen</w:t>
      </w:r>
    </w:p>
    <w:p w:rsidR="003C0477" w:rsidRDefault="003C0477">
      <w:pPr>
        <w:pStyle w:val="Overskrift2"/>
        <w:jc w:val="center"/>
        <w:rPr>
          <w:u w:val="single"/>
        </w:rPr>
      </w:pPr>
      <w:r>
        <w:rPr>
          <w:u w:val="single"/>
        </w:rPr>
        <w:t>Påseling</w:t>
      </w:r>
    </w:p>
    <w:p w:rsidR="003C0477" w:rsidRDefault="003C0477">
      <w:pPr>
        <w:pStyle w:val="Overskrift3"/>
      </w:pPr>
      <w:r>
        <w:rPr>
          <w:i/>
          <w:iCs/>
        </w:rPr>
        <w:t>Kl 1</w:t>
      </w:r>
      <w:r w:rsidR="00F446DF">
        <w:rPr>
          <w:i/>
          <w:iCs/>
        </w:rPr>
        <w:t>8</w:t>
      </w:r>
      <w:r>
        <w:rPr>
          <w:i/>
          <w:iCs/>
        </w:rPr>
        <w:t>15 – kl 1</w:t>
      </w:r>
      <w:r w:rsidR="00F446DF">
        <w:rPr>
          <w:i/>
          <w:iCs/>
        </w:rPr>
        <w:t>8</w:t>
      </w:r>
      <w:r>
        <w:rPr>
          <w:i/>
          <w:iCs/>
        </w:rPr>
        <w:t>45</w:t>
      </w:r>
      <w:r>
        <w:t xml:space="preserve"> Påseling</w:t>
      </w:r>
    </w:p>
    <w:p w:rsidR="003C0477" w:rsidRDefault="003C0477"/>
    <w:p w:rsidR="003C0477" w:rsidRDefault="003C0477">
      <w:r>
        <w:t>Hestene seles på, men venter i stallen for sjekk av utstyr, og nærmere be</w:t>
      </w:r>
      <w:r w:rsidR="00F446DF">
        <w:t>skjed før kjøring ut til banen.</w:t>
      </w:r>
    </w:p>
    <w:p w:rsidR="003C0477" w:rsidRDefault="003C0477">
      <w:pPr>
        <w:pStyle w:val="Overskrift2"/>
        <w:jc w:val="center"/>
        <w:rPr>
          <w:u w:val="single"/>
        </w:rPr>
      </w:pPr>
      <w:r>
        <w:rPr>
          <w:u w:val="single"/>
        </w:rPr>
        <w:t>Kjøring i banen</w:t>
      </w:r>
      <w:r w:rsidR="00F446DF">
        <w:rPr>
          <w:u w:val="single"/>
        </w:rPr>
        <w:t xml:space="preserve"> - rutineløp</w:t>
      </w:r>
    </w:p>
    <w:p w:rsidR="003C0477" w:rsidRDefault="003C0477"/>
    <w:p w:rsidR="003C0477" w:rsidRDefault="003C0477">
      <w:pPr>
        <w:pStyle w:val="Overskrift3"/>
      </w:pPr>
      <w:r>
        <w:rPr>
          <w:i/>
          <w:iCs/>
        </w:rPr>
        <w:t>Kl 1</w:t>
      </w:r>
      <w:r w:rsidR="00F446DF">
        <w:rPr>
          <w:i/>
          <w:iCs/>
        </w:rPr>
        <w:t>8</w:t>
      </w:r>
      <w:r>
        <w:rPr>
          <w:i/>
          <w:iCs/>
        </w:rPr>
        <w:t>45</w:t>
      </w:r>
      <w:r>
        <w:t xml:space="preserve"> – kjøring i banen</w:t>
      </w:r>
    </w:p>
    <w:p w:rsidR="00F446DF" w:rsidRPr="00AC0AAA" w:rsidRDefault="00F446DF" w:rsidP="00F446DF">
      <w:pPr>
        <w:pStyle w:val="Overskrift3"/>
        <w:rPr>
          <w:b w:val="0"/>
        </w:rPr>
      </w:pPr>
      <w:r w:rsidRPr="00AC0AAA">
        <w:rPr>
          <w:b w:val="0"/>
          <w:szCs w:val="24"/>
          <w:lang w:eastAsia="en-US"/>
        </w:rPr>
        <w:t>Kjøring i felt. 2.000 meter. Fart ca 2.05 kaldblods og 1.35 varmblods. Hester som har greid mønstringsløpet, gått på beite</w:t>
      </w:r>
      <w:r>
        <w:rPr>
          <w:b w:val="0"/>
          <w:szCs w:val="24"/>
          <w:lang w:eastAsia="en-US"/>
        </w:rPr>
        <w:t>,</w:t>
      </w:r>
      <w:r w:rsidRPr="00AC0AAA">
        <w:rPr>
          <w:b w:val="0"/>
          <w:szCs w:val="24"/>
          <w:lang w:eastAsia="en-US"/>
        </w:rPr>
        <w:t xml:space="preserve"> eller ikke </w:t>
      </w:r>
      <w:r>
        <w:rPr>
          <w:b w:val="0"/>
          <w:szCs w:val="24"/>
          <w:lang w:eastAsia="en-US"/>
        </w:rPr>
        <w:t xml:space="preserve">er </w:t>
      </w:r>
      <w:r w:rsidRPr="00AC0AAA">
        <w:rPr>
          <w:b w:val="0"/>
          <w:szCs w:val="24"/>
          <w:lang w:eastAsia="en-US"/>
        </w:rPr>
        <w:t xml:space="preserve">klare for rutineløp, kjører distansetrening etter eget ønske. </w:t>
      </w:r>
      <w:r w:rsidR="00E75372">
        <w:rPr>
          <w:b w:val="0"/>
          <w:szCs w:val="24"/>
          <w:lang w:eastAsia="en-US"/>
        </w:rPr>
        <w:t xml:space="preserve"> </w:t>
      </w:r>
    </w:p>
    <w:p w:rsidR="00F446DF" w:rsidRPr="009A0863" w:rsidRDefault="00F446DF" w:rsidP="00F446DF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szCs w:val="24"/>
          <w:lang w:eastAsia="en-US"/>
        </w:rPr>
      </w:pPr>
      <w:r w:rsidRPr="009A0863">
        <w:rPr>
          <w:szCs w:val="24"/>
          <w:lang w:eastAsia="en-US"/>
        </w:rPr>
        <w:t xml:space="preserve">Oppvarming 4.000 meter i jogg motsatt veg i banen. Fart </w:t>
      </w:r>
      <w:r>
        <w:rPr>
          <w:szCs w:val="24"/>
          <w:lang w:eastAsia="en-US"/>
        </w:rPr>
        <w:t>+- 3.00 min. per km.</w:t>
      </w:r>
    </w:p>
    <w:p w:rsidR="00F446DF" w:rsidRPr="009A0863" w:rsidRDefault="00F446DF" w:rsidP="00F446DF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szCs w:val="24"/>
          <w:lang w:eastAsia="en-US"/>
        </w:rPr>
      </w:pPr>
      <w:r w:rsidRPr="009A0863">
        <w:rPr>
          <w:szCs w:val="24"/>
          <w:lang w:eastAsia="en-US"/>
        </w:rPr>
        <w:t>Skritt 500 meter.</w:t>
      </w:r>
    </w:p>
    <w:p w:rsidR="00F446DF" w:rsidRPr="009A0863" w:rsidRDefault="00F446DF" w:rsidP="00F446DF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szCs w:val="24"/>
          <w:lang w:eastAsia="en-US"/>
        </w:rPr>
      </w:pPr>
      <w:r>
        <w:rPr>
          <w:szCs w:val="24"/>
          <w:lang w:eastAsia="en-US"/>
        </w:rPr>
        <w:t>Kjør til start</w:t>
      </w:r>
      <w:r w:rsidRPr="009A0863">
        <w:rPr>
          <w:szCs w:val="24"/>
          <w:lang w:eastAsia="en-US"/>
        </w:rPr>
        <w:t xml:space="preserve"> 2.000 meter i samlet felt. Pass på at farten ikke øker etter hvert. </w:t>
      </w:r>
    </w:p>
    <w:p w:rsidR="00F446DF" w:rsidRPr="009A0863" w:rsidRDefault="00F446DF" w:rsidP="00F446DF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szCs w:val="24"/>
          <w:lang w:eastAsia="en-US"/>
        </w:rPr>
      </w:pPr>
      <w:r w:rsidRPr="009A0863">
        <w:rPr>
          <w:szCs w:val="24"/>
          <w:lang w:eastAsia="en-US"/>
        </w:rPr>
        <w:t>Jogg 1.000 meter.</w:t>
      </w:r>
    </w:p>
    <w:p w:rsidR="00F446DF" w:rsidRDefault="00F446DF" w:rsidP="00F446DF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szCs w:val="24"/>
          <w:lang w:eastAsia="en-US"/>
        </w:rPr>
      </w:pPr>
      <w:r>
        <w:rPr>
          <w:szCs w:val="24"/>
          <w:lang w:eastAsia="en-US"/>
        </w:rPr>
        <w:t xml:space="preserve">Skritt 1 runde, så tilbake i stallen. </w:t>
      </w:r>
      <w:r w:rsidR="006D495A">
        <w:rPr>
          <w:szCs w:val="24"/>
          <w:lang w:eastAsia="en-US"/>
        </w:rPr>
        <w:t xml:space="preserve"> </w:t>
      </w:r>
    </w:p>
    <w:p w:rsidR="003C0477" w:rsidRDefault="003C0477"/>
    <w:p w:rsidR="003C0477" w:rsidRPr="009A0863" w:rsidRDefault="009A0863" w:rsidP="009A0863">
      <w:pPr>
        <w:pStyle w:val="Overskrift2"/>
        <w:jc w:val="center"/>
        <w:rPr>
          <w:u w:val="single"/>
        </w:rPr>
      </w:pPr>
      <w:r>
        <w:rPr>
          <w:u w:val="single"/>
        </w:rPr>
        <w:t>Veterinær- og hovslagersjekk</w:t>
      </w:r>
    </w:p>
    <w:p w:rsidR="00F446DF" w:rsidRPr="00EF481E" w:rsidRDefault="00F446DF" w:rsidP="00F446DF">
      <w:pPr>
        <w:pStyle w:val="Overskrift4"/>
        <w:rPr>
          <w:i w:val="0"/>
        </w:rPr>
      </w:pPr>
      <w:r w:rsidRPr="00EF481E">
        <w:rPr>
          <w:i w:val="0"/>
        </w:rPr>
        <w:t>KL 1930 – kl 2100</w:t>
      </w:r>
    </w:p>
    <w:p w:rsidR="003C0477" w:rsidRDefault="00F446DF">
      <w:r>
        <w:t>Når hestene er klargjort etter kjøring i banen, går hovslager, veterinær og treningsveilederne rundt og snakker med eiere/trenere.</w:t>
      </w:r>
    </w:p>
    <w:p w:rsidR="003C0477" w:rsidRDefault="003C0477">
      <w:pPr>
        <w:pStyle w:val="Overskrift2"/>
        <w:jc w:val="center"/>
        <w:rPr>
          <w:u w:val="single"/>
        </w:rPr>
      </w:pPr>
      <w:r>
        <w:rPr>
          <w:u w:val="single"/>
        </w:rPr>
        <w:t>Evaluering av dagen.</w:t>
      </w:r>
    </w:p>
    <w:p w:rsidR="00F446DF" w:rsidRPr="00EF481E" w:rsidRDefault="00F446DF" w:rsidP="00F446DF">
      <w:pPr>
        <w:pStyle w:val="Overskrift4"/>
        <w:rPr>
          <w:i w:val="0"/>
        </w:rPr>
      </w:pPr>
      <w:r w:rsidRPr="00EF481E">
        <w:rPr>
          <w:i w:val="0"/>
        </w:rPr>
        <w:t>Kl2115</w:t>
      </w:r>
    </w:p>
    <w:p w:rsidR="003C0477" w:rsidRPr="00F446DF" w:rsidRDefault="00F446DF" w:rsidP="00F446DF">
      <w:pPr>
        <w:pStyle w:val="Overskrift4"/>
        <w:rPr>
          <w:b w:val="0"/>
          <w:i w:val="0"/>
        </w:rPr>
      </w:pPr>
      <w:r w:rsidRPr="00F446DF">
        <w:rPr>
          <w:b w:val="0"/>
          <w:i w:val="0"/>
        </w:rPr>
        <w:t>Eiere og trenere møter i stallkroa for evaluering av dagen. Det blir servert noe å bite i, mineralvann og kaffe</w:t>
      </w:r>
    </w:p>
    <w:sectPr w:rsidR="003C0477" w:rsidRPr="00F446D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7778"/>
    <w:multiLevelType w:val="hybridMultilevel"/>
    <w:tmpl w:val="1C02CE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C49CC"/>
    <w:multiLevelType w:val="hybridMultilevel"/>
    <w:tmpl w:val="A8B6CB4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BB3DA8"/>
    <w:multiLevelType w:val="hybridMultilevel"/>
    <w:tmpl w:val="0BA0531E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63"/>
    <w:rsid w:val="002B256C"/>
    <w:rsid w:val="003C0477"/>
    <w:rsid w:val="006D495A"/>
    <w:rsid w:val="0088640C"/>
    <w:rsid w:val="009A0863"/>
    <w:rsid w:val="00E75372"/>
    <w:rsid w:val="00F4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pPr>
      <w:keepNext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qFormat/>
    <w:pPr>
      <w:keepNext/>
      <w:outlineLvl w:val="3"/>
    </w:pPr>
    <w:rPr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99"/>
    <w:qFormat/>
    <w:rsid w:val="009A086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Overskrift3Tegn">
    <w:name w:val="Overskrift 3 Tegn"/>
    <w:basedOn w:val="Standardskriftforavsnitt"/>
    <w:link w:val="Overskrift3"/>
    <w:rsid w:val="00F446DF"/>
    <w:rPr>
      <w:b/>
      <w:bCs/>
      <w:sz w:val="24"/>
    </w:rPr>
  </w:style>
  <w:style w:type="character" w:customStyle="1" w:styleId="Overskrift4Tegn">
    <w:name w:val="Overskrift 4 Tegn"/>
    <w:basedOn w:val="Standardskriftforavsnitt"/>
    <w:link w:val="Overskrift4"/>
    <w:rsid w:val="00F446DF"/>
    <w:rPr>
      <w:b/>
      <w:bCs/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pPr>
      <w:keepNext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qFormat/>
    <w:pPr>
      <w:keepNext/>
      <w:outlineLvl w:val="3"/>
    </w:pPr>
    <w:rPr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99"/>
    <w:qFormat/>
    <w:rsid w:val="009A086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Overskrift3Tegn">
    <w:name w:val="Overskrift 3 Tegn"/>
    <w:basedOn w:val="Standardskriftforavsnitt"/>
    <w:link w:val="Overskrift3"/>
    <w:rsid w:val="00F446DF"/>
    <w:rPr>
      <w:b/>
      <w:bCs/>
      <w:sz w:val="24"/>
    </w:rPr>
  </w:style>
  <w:style w:type="character" w:customStyle="1" w:styleId="Overskrift4Tegn">
    <w:name w:val="Overskrift 4 Tegn"/>
    <w:basedOn w:val="Standardskriftforavsnitt"/>
    <w:link w:val="Overskrift4"/>
    <w:rsid w:val="00F446DF"/>
    <w:rPr>
      <w:b/>
      <w:bCs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29DAC89F</Template>
  <TotalTime>0</TotalTime>
  <Pages>1</Pages>
  <Words>196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 start</vt:lpstr>
    </vt:vector>
  </TitlesOfParts>
  <Company>Politiet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start</dc:title>
  <dc:creator>Ragnhild Tjaum</dc:creator>
  <cp:lastModifiedBy>Ragnhild Tjaum</cp:lastModifiedBy>
  <cp:revision>2</cp:revision>
  <dcterms:created xsi:type="dcterms:W3CDTF">2015-08-12T06:11:00Z</dcterms:created>
  <dcterms:modified xsi:type="dcterms:W3CDTF">2015-08-12T06:11:00Z</dcterms:modified>
</cp:coreProperties>
</file>