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253" w:rsidRPr="00EE5D5C" w:rsidRDefault="00B84B97">
      <w:pPr>
        <w:pStyle w:val="Dato"/>
        <w:rPr>
          <w:lang w:val="nb-NO"/>
        </w:rPr>
      </w:pPr>
      <w:sdt>
        <w:sdtPr>
          <w:rPr>
            <w:lang w:val="nb-NO"/>
          </w:rPr>
          <w:id w:val="1090121960"/>
          <w:placeholder>
            <w:docPart w:val="7960C4C9E48740AFA385E2E62A03236F"/>
          </w:placeholder>
          <w:date w:fullDate="2015-04-08T00:00:00Z">
            <w:dateFormat w:val="d. MMMM yyyy"/>
            <w:lid w:val="nb-NO"/>
            <w:storeMappedDataAs w:val="dateTime"/>
            <w:calendar w:val="gregorian"/>
          </w:date>
        </w:sdtPr>
        <w:sdtEndPr/>
        <w:sdtContent>
          <w:r w:rsidR="006A5054">
            <w:rPr>
              <w:lang w:val="nb-NO"/>
            </w:rPr>
            <w:t>8. april 2015</w:t>
          </w:r>
        </w:sdtContent>
      </w:sdt>
    </w:p>
    <w:p w:rsidR="004A536B" w:rsidRDefault="004A536B" w:rsidP="004A536B">
      <w:pPr>
        <w:pStyle w:val="Mottaker"/>
        <w:rPr>
          <w:lang w:val="nb-NO"/>
        </w:rPr>
      </w:pPr>
      <w:r>
        <w:rPr>
          <w:lang w:val="nb-NO"/>
        </w:rPr>
        <w:t xml:space="preserve">Til eiere av hester født </w:t>
      </w:r>
      <w:r w:rsidR="006A5054">
        <w:rPr>
          <w:lang w:val="nb-NO"/>
        </w:rPr>
        <w:t>2014</w:t>
      </w:r>
    </w:p>
    <w:p w:rsidR="004A536B" w:rsidRDefault="004A536B" w:rsidP="004A536B">
      <w:pPr>
        <w:pStyle w:val="Mottaker"/>
        <w:rPr>
          <w:lang w:val="nb-NO"/>
        </w:rPr>
      </w:pPr>
    </w:p>
    <w:p w:rsidR="004A536B" w:rsidRDefault="004A536B" w:rsidP="004A536B">
      <w:pPr>
        <w:pStyle w:val="Mottaker"/>
        <w:rPr>
          <w:lang w:val="nb-NO"/>
        </w:rPr>
      </w:pPr>
    </w:p>
    <w:p w:rsidR="007A1253" w:rsidRDefault="004A536B" w:rsidP="004A536B">
      <w:pPr>
        <w:pStyle w:val="Mottaker"/>
        <w:rPr>
          <w:lang w:val="nb-NO"/>
        </w:rPr>
      </w:pPr>
      <w:r>
        <w:rPr>
          <w:lang w:val="nb-NO"/>
        </w:rPr>
        <w:t xml:space="preserve">«Til Start» - samling med hest på </w:t>
      </w:r>
      <w:r w:rsidR="00B84B97">
        <w:rPr>
          <w:lang w:val="nb-NO"/>
        </w:rPr>
        <w:t>Bergen Travpark</w:t>
      </w:r>
      <w:r>
        <w:rPr>
          <w:lang w:val="nb-NO"/>
        </w:rPr>
        <w:t xml:space="preserve">, </w:t>
      </w:r>
      <w:r w:rsidR="00B84B97">
        <w:rPr>
          <w:lang w:val="nb-NO"/>
        </w:rPr>
        <w:t>søndag 12</w:t>
      </w:r>
      <w:r w:rsidR="006A5054">
        <w:rPr>
          <w:lang w:val="nb-NO"/>
        </w:rPr>
        <w:t xml:space="preserve">.04.15 </w:t>
      </w:r>
      <w:r>
        <w:rPr>
          <w:lang w:val="nb-NO"/>
        </w:rPr>
        <w:t xml:space="preserve"> kl 1</w:t>
      </w:r>
      <w:r w:rsidR="00B84B97">
        <w:rPr>
          <w:lang w:val="nb-NO"/>
        </w:rPr>
        <w:t>4</w:t>
      </w:r>
      <w:bookmarkStart w:id="0" w:name="_GoBack"/>
      <w:bookmarkEnd w:id="0"/>
      <w:r>
        <w:rPr>
          <w:lang w:val="nb-NO"/>
        </w:rPr>
        <w:t>:00.</w:t>
      </w:r>
    </w:p>
    <w:p w:rsidR="004A536B" w:rsidRPr="00EE5D5C" w:rsidRDefault="004A536B" w:rsidP="004A536B">
      <w:pPr>
        <w:pStyle w:val="Mottaker"/>
        <w:rPr>
          <w:lang w:val="nb-NO"/>
        </w:rPr>
      </w:pPr>
    </w:p>
    <w:p w:rsidR="007A1253" w:rsidRDefault="004A536B" w:rsidP="004A536B">
      <w:pPr>
        <w:rPr>
          <w:lang w:val="nb-NO"/>
        </w:rPr>
      </w:pPr>
      <w:r>
        <w:rPr>
          <w:lang w:val="nb-NO"/>
        </w:rPr>
        <w:t xml:space="preserve">Som deltager i «Til Start» prosjektet inviterer vi deg med dette til ny samling, denne gang med hest. </w:t>
      </w:r>
      <w:r w:rsidR="0042711C">
        <w:rPr>
          <w:lang w:val="nb-NO"/>
        </w:rPr>
        <w:t xml:space="preserve">Vi møtes </w:t>
      </w:r>
      <w:r w:rsidR="00B84B97">
        <w:rPr>
          <w:lang w:val="nb-NO"/>
        </w:rPr>
        <w:t>ved gjestestallene.</w:t>
      </w:r>
    </w:p>
    <w:p w:rsidR="004A536B" w:rsidRDefault="004A536B" w:rsidP="004A536B">
      <w:pPr>
        <w:rPr>
          <w:lang w:val="nb-NO"/>
        </w:rPr>
      </w:pPr>
      <w:r>
        <w:rPr>
          <w:lang w:val="nb-NO"/>
        </w:rPr>
        <w:t>Det blir obligatorisk veterinær</w:t>
      </w:r>
      <w:r w:rsidR="00B84B97">
        <w:rPr>
          <w:lang w:val="nb-NO"/>
        </w:rPr>
        <w:t>-</w:t>
      </w:r>
      <w:r>
        <w:rPr>
          <w:lang w:val="nb-NO"/>
        </w:rPr>
        <w:t xml:space="preserve"> og hov</w:t>
      </w:r>
      <w:r w:rsidR="00B84B97">
        <w:rPr>
          <w:lang w:val="nb-NO"/>
        </w:rPr>
        <w:t>slager</w:t>
      </w:r>
      <w:r>
        <w:rPr>
          <w:lang w:val="nb-NO"/>
        </w:rPr>
        <w:t>sjekk</w:t>
      </w:r>
      <w:r w:rsidR="0042711C">
        <w:rPr>
          <w:lang w:val="nb-NO"/>
        </w:rPr>
        <w:t xml:space="preserve"> av </w:t>
      </w:r>
      <w:r w:rsidR="00B84B97">
        <w:rPr>
          <w:lang w:val="nb-NO"/>
        </w:rPr>
        <w:t>samtlige hester</w:t>
      </w:r>
      <w:r w:rsidR="0042711C">
        <w:rPr>
          <w:lang w:val="nb-NO"/>
        </w:rPr>
        <w:t>.</w:t>
      </w:r>
    </w:p>
    <w:p w:rsidR="0042711C" w:rsidRDefault="0042711C" w:rsidP="004A536B">
      <w:pPr>
        <w:rPr>
          <w:lang w:val="nb-NO"/>
        </w:rPr>
      </w:pPr>
      <w:r>
        <w:rPr>
          <w:lang w:val="nb-NO"/>
        </w:rPr>
        <w:t xml:space="preserve">Noen av dere vet vi allerede har kjørt </w:t>
      </w:r>
      <w:r w:rsidR="006A5054">
        <w:rPr>
          <w:lang w:val="nb-NO"/>
        </w:rPr>
        <w:t>litt</w:t>
      </w:r>
      <w:r>
        <w:rPr>
          <w:lang w:val="nb-NO"/>
        </w:rPr>
        <w:t>, men har du ikke spent i ennå, må du allikevel møte opp med hesten. Vi hjelper deg eventuelt med å spenne for å leie den første turen.</w:t>
      </w:r>
    </w:p>
    <w:p w:rsidR="0042711C" w:rsidRDefault="0042711C" w:rsidP="004A536B">
      <w:pPr>
        <w:rPr>
          <w:lang w:val="nb-NO"/>
        </w:rPr>
      </w:pPr>
      <w:r>
        <w:rPr>
          <w:lang w:val="nb-NO"/>
        </w:rPr>
        <w:t>Utstyr du trenger å ha med er:</w:t>
      </w:r>
    </w:p>
    <w:p w:rsidR="0042711C" w:rsidRDefault="0042711C" w:rsidP="0042711C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Komplett sele med slagreim og sjekk</w:t>
      </w:r>
    </w:p>
    <w:p w:rsidR="0042711C" w:rsidRDefault="0042711C" w:rsidP="0042711C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Speedcart, roadcart eller langvogn</w:t>
      </w:r>
    </w:p>
    <w:p w:rsidR="0042711C" w:rsidRDefault="0042711C" w:rsidP="0042711C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Gjerne en pisk for korrigering av hesten</w:t>
      </w:r>
    </w:p>
    <w:p w:rsidR="0042711C" w:rsidRDefault="0042711C" w:rsidP="0042711C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Hjelm til deg selv og din medhjelper</w:t>
      </w:r>
    </w:p>
    <w:p w:rsidR="0042711C" w:rsidRDefault="0042711C" w:rsidP="0042711C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Utfylt egenmelding (se vedlegg)</w:t>
      </w:r>
    </w:p>
    <w:p w:rsidR="0042711C" w:rsidRDefault="0042711C" w:rsidP="0042711C">
      <w:pPr>
        <w:rPr>
          <w:lang w:val="nb-NO"/>
        </w:rPr>
      </w:pPr>
      <w:r>
        <w:rPr>
          <w:lang w:val="nb-NO"/>
        </w:rPr>
        <w:t xml:space="preserve">Program for dagen vedlegges, og </w:t>
      </w:r>
      <w:r w:rsidR="00A265E8">
        <w:rPr>
          <w:lang w:val="nb-NO"/>
        </w:rPr>
        <w:t>gjennomgang</w:t>
      </w:r>
      <w:r>
        <w:rPr>
          <w:lang w:val="nb-NO"/>
        </w:rPr>
        <w:t xml:space="preserve"> av dette vil bli foretatt som første punkt på dagsordenen.</w:t>
      </w:r>
    </w:p>
    <w:p w:rsidR="0042711C" w:rsidRDefault="0042711C" w:rsidP="0042711C">
      <w:pPr>
        <w:rPr>
          <w:lang w:val="nb-NO"/>
        </w:rPr>
      </w:pPr>
      <w:r>
        <w:rPr>
          <w:lang w:val="nb-NO"/>
        </w:rPr>
        <w:t xml:space="preserve">Er det spørsmål kan </w:t>
      </w:r>
      <w:r w:rsidR="00B84B97">
        <w:rPr>
          <w:lang w:val="nb-NO"/>
        </w:rPr>
        <w:t>Kato Bruland kontaktes på telefon 916 21 317.</w:t>
      </w:r>
    </w:p>
    <w:p w:rsidR="0042711C" w:rsidRDefault="0042711C" w:rsidP="0042711C">
      <w:pPr>
        <w:rPr>
          <w:lang w:val="nb-NO"/>
        </w:rPr>
      </w:pPr>
    </w:p>
    <w:p w:rsidR="0042711C" w:rsidRDefault="0042711C" w:rsidP="0042711C">
      <w:pPr>
        <w:rPr>
          <w:lang w:val="nb-NO"/>
        </w:rPr>
      </w:pPr>
      <w:r>
        <w:rPr>
          <w:lang w:val="nb-NO"/>
        </w:rPr>
        <w:t>Vel møtt!</w:t>
      </w:r>
    </w:p>
    <w:p w:rsidR="0042711C" w:rsidRDefault="0042711C" w:rsidP="0042711C">
      <w:pPr>
        <w:rPr>
          <w:lang w:val="nb-NO"/>
        </w:rPr>
      </w:pPr>
      <w:r>
        <w:rPr>
          <w:lang w:val="nb-NO"/>
        </w:rPr>
        <w:t xml:space="preserve">Med vennlig hilsen </w:t>
      </w:r>
    </w:p>
    <w:p w:rsidR="0042711C" w:rsidRDefault="00B84B97" w:rsidP="0042711C">
      <w:pPr>
        <w:rPr>
          <w:lang w:val="nb-NO"/>
        </w:rPr>
      </w:pPr>
      <w:r>
        <w:rPr>
          <w:lang w:val="nb-NO"/>
        </w:rPr>
        <w:t>Vestenfjeldske</w:t>
      </w:r>
      <w:r w:rsidR="0042711C">
        <w:rPr>
          <w:lang w:val="nb-NO"/>
        </w:rPr>
        <w:t xml:space="preserve"> travforbund</w:t>
      </w:r>
      <w:r w:rsidR="0042711C">
        <w:rPr>
          <w:lang w:val="nb-NO"/>
        </w:rPr>
        <w:tab/>
      </w:r>
      <w:r w:rsidR="0042711C">
        <w:rPr>
          <w:lang w:val="nb-NO"/>
        </w:rPr>
        <w:tab/>
      </w:r>
      <w:r w:rsidR="0042711C">
        <w:rPr>
          <w:lang w:val="nb-NO"/>
        </w:rPr>
        <w:tab/>
      </w:r>
      <w:r w:rsidR="0042711C">
        <w:rPr>
          <w:lang w:val="nb-NO"/>
        </w:rPr>
        <w:tab/>
      </w:r>
      <w:r w:rsidR="0042711C">
        <w:rPr>
          <w:lang w:val="nb-NO"/>
        </w:rPr>
        <w:tab/>
        <w:t>DNT’s DU-utvalg</w:t>
      </w:r>
    </w:p>
    <w:p w:rsidR="0042711C" w:rsidRDefault="0042711C" w:rsidP="0042711C">
      <w:pPr>
        <w:rPr>
          <w:lang w:val="nb-NO"/>
        </w:rPr>
      </w:pPr>
    </w:p>
    <w:p w:rsidR="0042711C" w:rsidRDefault="0042711C" w:rsidP="0042711C">
      <w:pPr>
        <w:rPr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Knut Olav Dahl</w:t>
      </w:r>
    </w:p>
    <w:p w:rsidR="0042711C" w:rsidRDefault="0042711C" w:rsidP="0042711C">
      <w:pPr>
        <w:rPr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A265E8">
        <w:rPr>
          <w:lang w:val="nb-NO"/>
        </w:rPr>
        <w:t>Sekretær</w:t>
      </w:r>
    </w:p>
    <w:sectPr w:rsidR="0042711C" w:rsidSect="0042711C">
      <w:footerReference w:type="default" r:id="rId9"/>
      <w:pgSz w:w="12240" w:h="15840" w:code="1"/>
      <w:pgMar w:top="2736" w:right="1080" w:bottom="1080" w:left="1080" w:header="567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36B" w:rsidRDefault="004A536B">
      <w:pPr>
        <w:spacing w:before="0" w:after="0" w:line="240" w:lineRule="auto"/>
      </w:pPr>
      <w:r>
        <w:separator/>
      </w:r>
    </w:p>
  </w:endnote>
  <w:endnote w:type="continuationSeparator" w:id="0">
    <w:p w:rsidR="004A536B" w:rsidRDefault="004A536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253" w:rsidRDefault="00401B4D">
    <w:pPr>
      <w:pStyle w:val="Bunntekst"/>
    </w:pPr>
    <w:r>
      <w:rPr>
        <w:lang w:val="nb-NO"/>
      </w:rPr>
      <w:t xml:space="preserve">Side </w:t>
    </w:r>
    <w:r>
      <w:fldChar w:fldCharType="begin"/>
    </w:r>
    <w:r>
      <w:instrText>PAGE</w:instrText>
    </w:r>
    <w:r>
      <w:fldChar w:fldCharType="separate"/>
    </w:r>
    <w:r w:rsidR="00380FF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36B" w:rsidRDefault="004A536B">
      <w:pPr>
        <w:spacing w:before="0" w:after="0" w:line="240" w:lineRule="auto"/>
      </w:pPr>
      <w:r>
        <w:separator/>
      </w:r>
    </w:p>
  </w:footnote>
  <w:footnote w:type="continuationSeparator" w:id="0">
    <w:p w:rsidR="004A536B" w:rsidRDefault="004A536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4416D"/>
    <w:multiLevelType w:val="hybridMultilevel"/>
    <w:tmpl w:val="4D2276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6B"/>
    <w:rsid w:val="00143BA1"/>
    <w:rsid w:val="00380FF1"/>
    <w:rsid w:val="00401B4D"/>
    <w:rsid w:val="0041557A"/>
    <w:rsid w:val="0042711C"/>
    <w:rsid w:val="0044635C"/>
    <w:rsid w:val="004A536B"/>
    <w:rsid w:val="006A5054"/>
    <w:rsid w:val="0072654E"/>
    <w:rsid w:val="007A1253"/>
    <w:rsid w:val="00A265E8"/>
    <w:rsid w:val="00B7215E"/>
    <w:rsid w:val="00B84B97"/>
    <w:rsid w:val="00BD1431"/>
    <w:rsid w:val="00D677C0"/>
    <w:rsid w:val="00EE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3B5B35A4-E658-4B28-878F-0774E7DD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Overskrift1">
    <w:name w:val="heading 1"/>
    <w:basedOn w:val="Normal"/>
    <w:next w:val="Normal"/>
    <w:link w:val="Overskrift1Tegn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qFormat/>
    <w:pPr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Pr>
      <w:kern w:val="20"/>
    </w:rPr>
  </w:style>
  <w:style w:type="paragraph" w:styleId="Bunntekst">
    <w:name w:val="footer"/>
    <w:basedOn w:val="Normal"/>
    <w:link w:val="BunntekstTegn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BunntekstTegn">
    <w:name w:val="Bunntekst Tegn"/>
    <w:basedOn w:val="Standardskriftforavsnitt"/>
    <w:link w:val="Bunntekst"/>
    <w:uiPriority w:val="99"/>
    <w:rPr>
      <w:kern w:val="20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Overskrift3Tegn">
    <w:name w:val="Overskrift 3 Tegn"/>
    <w:basedOn w:val="Standardskriftforavsnitt"/>
    <w:link w:val="Overskrift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Brevhodetabell">
    <w:name w:val="Brevhodetabell"/>
    <w:basedOn w:val="Vanligtabel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konomisktabell">
    <w:name w:val="Økonomisk tabell"/>
    <w:basedOn w:val="Vanligtabel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o">
    <w:name w:val="Date"/>
    <w:basedOn w:val="Normal"/>
    <w:next w:val="Normal"/>
    <w:link w:val="DatoTegn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DatoTegn">
    <w:name w:val="Dato Tegn"/>
    <w:basedOn w:val="Standardskriftforavsnitt"/>
    <w:link w:val="Dato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Mottaker">
    <w:name w:val="Mottaker"/>
    <w:basedOn w:val="Normal"/>
    <w:qFormat/>
    <w:pPr>
      <w:spacing w:after="40"/>
    </w:pPr>
    <w:rPr>
      <w:b/>
      <w:bCs/>
    </w:rPr>
  </w:style>
  <w:style w:type="paragraph" w:styleId="Innledendehilsen">
    <w:name w:val="Salutation"/>
    <w:basedOn w:val="Normal"/>
    <w:next w:val="Normal"/>
    <w:link w:val="InnledendehilsenTegn"/>
    <w:uiPriority w:val="1"/>
    <w:unhideWhenUsed/>
    <w:qFormat/>
    <w:pPr>
      <w:spacing w:before="720"/>
    </w:pPr>
  </w:style>
  <w:style w:type="character" w:customStyle="1" w:styleId="InnledendehilsenTegn">
    <w:name w:val="Innledende hilsen Tegn"/>
    <w:basedOn w:val="Standardskriftforavsnitt"/>
    <w:link w:val="Innledendehilsen"/>
    <w:uiPriority w:val="1"/>
    <w:rPr>
      <w:kern w:val="20"/>
    </w:rPr>
  </w:style>
  <w:style w:type="paragraph" w:styleId="Hilsen">
    <w:name w:val="Closing"/>
    <w:basedOn w:val="Normal"/>
    <w:link w:val="HilsenTegn"/>
    <w:uiPriority w:val="1"/>
    <w:unhideWhenUsed/>
    <w:qFormat/>
    <w:pPr>
      <w:spacing w:before="480" w:after="960" w:line="240" w:lineRule="auto"/>
    </w:pPr>
  </w:style>
  <w:style w:type="character" w:customStyle="1" w:styleId="HilsenTegn">
    <w:name w:val="Hilsen Tegn"/>
    <w:basedOn w:val="Standardskriftforavsnitt"/>
    <w:link w:val="Hilsen"/>
    <w:uiPriority w:val="1"/>
    <w:rPr>
      <w:kern w:val="20"/>
    </w:rPr>
  </w:style>
  <w:style w:type="paragraph" w:styleId="Underskrift">
    <w:name w:val="Signature"/>
    <w:basedOn w:val="Normal"/>
    <w:link w:val="UnderskriftTegn"/>
    <w:uiPriority w:val="1"/>
    <w:unhideWhenUsed/>
    <w:qFormat/>
    <w:rPr>
      <w:b/>
      <w:bCs/>
    </w:rPr>
  </w:style>
  <w:style w:type="character" w:customStyle="1" w:styleId="UnderskriftTegn">
    <w:name w:val="Underskrift Tegn"/>
    <w:basedOn w:val="Standardskriftforavsnitt"/>
    <w:link w:val="Underskrift"/>
    <w:uiPriority w:val="1"/>
    <w:rPr>
      <w:b/>
      <w:bCs/>
      <w:kern w:val="20"/>
    </w:rPr>
  </w:style>
  <w:style w:type="paragraph" w:styleId="Tittel">
    <w:name w:val="Title"/>
    <w:basedOn w:val="Normal"/>
    <w:next w:val="Normal"/>
    <w:link w:val="TittelTegn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ittelTegn">
    <w:name w:val="Tittel Tegn"/>
    <w:basedOn w:val="Standardskriftforavsnitt"/>
    <w:link w:val="Tittel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styleId="Listeavsnitt">
    <w:name w:val="List Paragraph"/>
    <w:basedOn w:val="Normal"/>
    <w:uiPriority w:val="34"/>
    <w:semiHidden/>
    <w:qFormat/>
    <w:rsid w:val="0042711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80FF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0FF1"/>
    <w:rPr>
      <w:rFonts w:ascii="Tahoma" w:hAnsi="Tahoma" w:cs="Tahoma"/>
      <w:kern w:val="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ppi\AppData\Roaming\Microsoft\Templates\Brevhode%20(Tidl&#248;s%20utforming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60C4C9E48740AFA385E2E62A0323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1EBED1-1CB3-4915-B629-917FC7D6B738}"/>
      </w:docPartPr>
      <w:docPartBody>
        <w:p w:rsidR="00CC04B2" w:rsidRDefault="00CC04B2">
          <w:pPr>
            <w:pStyle w:val="7960C4C9E48740AFA385E2E62A03236F"/>
          </w:pPr>
          <w:r w:rsidRPr="00EE5D5C">
            <w:t>Klikk her for å velge en dato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B2"/>
    <w:rsid w:val="00CC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7960C4C9E48740AFA385E2E62A03236F">
    <w:name w:val="7960C4C9E48740AFA385E2E62A03236F"/>
  </w:style>
  <w:style w:type="paragraph" w:customStyle="1" w:styleId="7D43A40B267247D0810645854E22FBFB">
    <w:name w:val="7D43A40B267247D0810645854E22FBFB"/>
  </w:style>
  <w:style w:type="paragraph" w:customStyle="1" w:styleId="475C789E10834D58940D448915708AD1">
    <w:name w:val="475C789E10834D58940D448915708AD1"/>
  </w:style>
  <w:style w:type="paragraph" w:customStyle="1" w:styleId="8EBB9E2F6B5042358F9D21CDBF320C8F">
    <w:name w:val="8EBB9E2F6B5042358F9D21CDBF320C8F"/>
  </w:style>
  <w:style w:type="paragraph" w:customStyle="1" w:styleId="4793720515DA4888B37F89E1B2C85CEE">
    <w:name w:val="4793720515DA4888B37F89E1B2C85CEE"/>
  </w:style>
  <w:style w:type="paragraph" w:customStyle="1" w:styleId="E9EE29CB1EF4493D9AB135B241028CF8">
    <w:name w:val="E9EE29CB1EF4493D9AB135B241028CF8"/>
  </w:style>
  <w:style w:type="paragraph" w:customStyle="1" w:styleId="3908CE83346C40CAAD117BBED64D0009">
    <w:name w:val="3908CE83346C40CAAD117BBED64D0009"/>
  </w:style>
  <w:style w:type="paragraph" w:customStyle="1" w:styleId="A1ABBED66D7F4C909EE6988AFDF12256">
    <w:name w:val="A1ABBED66D7F4C909EE6988AFDF12256"/>
  </w:style>
  <w:style w:type="paragraph" w:customStyle="1" w:styleId="854B100ED7C74D28AF2F0868F117056D">
    <w:name w:val="854B100ED7C74D28AF2F0868F117056D"/>
  </w:style>
  <w:style w:type="paragraph" w:customStyle="1" w:styleId="5347AB791FDF4704AA72E77E262407C3">
    <w:name w:val="5347AB791FDF4704AA72E77E262407C3"/>
  </w:style>
  <w:style w:type="paragraph" w:customStyle="1" w:styleId="577DF8DC558344CFA798B1AC5039E5CE">
    <w:name w:val="577DF8DC558344CFA798B1AC5039E5CE"/>
  </w:style>
  <w:style w:type="paragraph" w:customStyle="1" w:styleId="8B2DA89C9FE8412D986387036EBEED7B">
    <w:name w:val="8B2DA89C9FE8412D986387036EBEED7B"/>
  </w:style>
  <w:style w:type="paragraph" w:customStyle="1" w:styleId="BD3BD047D06D4CA89BD3838B5C140B79">
    <w:name w:val="BD3BD047D06D4CA89BD3838B5C140B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Brevhode (Tidløs utforming).dotx</Template>
  <TotalTime>0</TotalTime>
  <Pages>1</Pages>
  <Words>159</Words>
  <Characters>847</Characters>
  <Application>Microsoft Office Word</Application>
  <DocSecurity>4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Politiet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Pippi</dc:creator>
  <cp:lastModifiedBy>Richard Ekhaugen</cp:lastModifiedBy>
  <cp:revision>2</cp:revision>
  <dcterms:created xsi:type="dcterms:W3CDTF">2015-04-09T08:51:00Z</dcterms:created>
  <dcterms:modified xsi:type="dcterms:W3CDTF">2015-04-09T08:51:00Z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