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0D" w:rsidRDefault="00934C0D" w:rsidP="006A1030">
      <w:pPr>
        <w:pStyle w:val="NormalWeb"/>
        <w:jc w:val="center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 w:rsidRPr="00934C0D">
        <w:rPr>
          <w:rFonts w:ascii="Arial" w:hAnsi="Arial" w:cs="Arial"/>
          <w:b/>
          <w:bCs/>
          <w:color w:val="000000"/>
          <w:kern w:val="36"/>
          <w:sz w:val="30"/>
          <w:szCs w:val="30"/>
        </w:rPr>
        <w:t>Daglig Leder</w:t>
      </w:r>
    </w:p>
    <w:p w:rsidR="007F1884" w:rsidRDefault="007F1884" w:rsidP="00934C0D">
      <w:pPr>
        <w:rPr>
          <w:lang w:eastAsia="nb-NO"/>
        </w:rPr>
      </w:pPr>
      <w:r>
        <w:rPr>
          <w:lang w:eastAsia="nb-NO"/>
        </w:rPr>
        <w:t>Stillingen som daglig leder ved Jarlsberg Travbane AS er ledig fra 01.01.13</w:t>
      </w:r>
    </w:p>
    <w:p w:rsidR="007F1884" w:rsidRDefault="007F1884" w:rsidP="00934C0D">
      <w:pPr>
        <w:rPr>
          <w:lang w:eastAsia="nb-NO"/>
        </w:rPr>
      </w:pPr>
      <w:r>
        <w:rPr>
          <w:lang w:eastAsia="nb-NO"/>
        </w:rPr>
        <w:t>Stillingen vil bli en åremålsstilling med 3 års funksjonstid med mulighet til ytterligere 3 år.</w:t>
      </w:r>
    </w:p>
    <w:p w:rsidR="00934C0D" w:rsidRPr="00934C0D" w:rsidRDefault="00934C0D" w:rsidP="00934C0D">
      <w:pPr>
        <w:rPr>
          <w:lang w:eastAsia="nb-NO"/>
        </w:rPr>
      </w:pPr>
      <w:r w:rsidRPr="00934C0D">
        <w:rPr>
          <w:lang w:eastAsia="nb-NO"/>
        </w:rPr>
        <w:t xml:space="preserve">Personen vi </w:t>
      </w:r>
      <w:r w:rsidRPr="00934C0D">
        <w:t>søker</w:t>
      </w:r>
      <w:r w:rsidRPr="00934C0D">
        <w:rPr>
          <w:lang w:eastAsia="nb-NO"/>
        </w:rPr>
        <w:t xml:space="preserve"> etter:</w:t>
      </w:r>
    </w:p>
    <w:p w:rsidR="00934C0D" w:rsidRPr="00934C0D" w:rsidRDefault="00934C0D" w:rsidP="00934C0D">
      <w:pPr>
        <w:rPr>
          <w:lang w:eastAsia="nb-NO"/>
        </w:rPr>
      </w:pPr>
      <w:r w:rsidRPr="00934C0D">
        <w:rPr>
          <w:lang w:eastAsia="nb-NO"/>
        </w:rPr>
        <w:t xml:space="preserve">* Har bakgrunn fra og interesse for </w:t>
      </w:r>
      <w:r w:rsidR="001D73FB">
        <w:rPr>
          <w:lang w:eastAsia="nb-NO"/>
        </w:rPr>
        <w:t>travsport</w:t>
      </w:r>
      <w:r w:rsidRPr="00934C0D">
        <w:rPr>
          <w:lang w:eastAsia="nb-NO"/>
        </w:rPr>
        <w:t xml:space="preserve"> </w:t>
      </w:r>
      <w:r w:rsidRPr="00934C0D">
        <w:rPr>
          <w:lang w:eastAsia="nb-NO"/>
        </w:rPr>
        <w:br/>
        <w:t xml:space="preserve">* Har erfaring fra liknende stilling </w:t>
      </w:r>
      <w:r w:rsidR="001D73FB">
        <w:rPr>
          <w:lang w:eastAsia="nb-NO"/>
        </w:rPr>
        <w:t>eller annen relevant bakgrunn.</w:t>
      </w:r>
      <w:r w:rsidRPr="00934C0D">
        <w:rPr>
          <w:lang w:eastAsia="nb-NO"/>
        </w:rPr>
        <w:t xml:space="preserve"> </w:t>
      </w:r>
      <w:r w:rsidRPr="00934C0D">
        <w:rPr>
          <w:lang w:eastAsia="nb-NO"/>
        </w:rPr>
        <w:br/>
        <w:t xml:space="preserve">* Kan vise til og dokumentere gode </w:t>
      </w:r>
      <w:r w:rsidR="001D73FB">
        <w:rPr>
          <w:lang w:eastAsia="nb-NO"/>
        </w:rPr>
        <w:t xml:space="preserve">økonomiske </w:t>
      </w:r>
      <w:r w:rsidRPr="00934C0D">
        <w:rPr>
          <w:lang w:eastAsia="nb-NO"/>
        </w:rPr>
        <w:t xml:space="preserve">resultater </w:t>
      </w:r>
      <w:r w:rsidRPr="00934C0D">
        <w:rPr>
          <w:lang w:eastAsia="nb-NO"/>
        </w:rPr>
        <w:br/>
        <w:t xml:space="preserve">* Har </w:t>
      </w:r>
      <w:r w:rsidR="001D73FB">
        <w:rPr>
          <w:lang w:eastAsia="nb-NO"/>
        </w:rPr>
        <w:t>lyst og evne til å videreutvikle virksomheten</w:t>
      </w:r>
      <w:r w:rsidRPr="00934C0D">
        <w:rPr>
          <w:lang w:eastAsia="nb-NO"/>
        </w:rPr>
        <w:t xml:space="preserve"> </w:t>
      </w:r>
    </w:p>
    <w:p w:rsidR="00934C0D" w:rsidRPr="00934C0D" w:rsidRDefault="00934C0D" w:rsidP="00934C0D">
      <w:r w:rsidRPr="00934C0D">
        <w:rPr>
          <w:lang w:eastAsia="nb-NO"/>
        </w:rPr>
        <w:t>Vi ser at du:</w:t>
      </w:r>
    </w:p>
    <w:p w:rsidR="00934C0D" w:rsidRPr="00934C0D" w:rsidRDefault="00934C0D" w:rsidP="00934C0D">
      <w:pPr>
        <w:rPr>
          <w:lang w:eastAsia="nb-NO"/>
        </w:rPr>
      </w:pPr>
      <w:r w:rsidRPr="00934C0D">
        <w:rPr>
          <w:lang w:eastAsia="nb-NO"/>
        </w:rPr>
        <w:t xml:space="preserve">* Er en motiverende og engasjerende leder </w:t>
      </w:r>
      <w:r w:rsidRPr="00934C0D">
        <w:rPr>
          <w:lang w:eastAsia="nb-NO"/>
        </w:rPr>
        <w:br/>
        <w:t xml:space="preserve">* Er dyktig på å skape og vedlikeholde </w:t>
      </w:r>
      <w:r w:rsidR="00AF2850">
        <w:rPr>
          <w:lang w:eastAsia="nb-NO"/>
        </w:rPr>
        <w:t>virksomheten</w:t>
      </w:r>
      <w:r w:rsidRPr="00934C0D">
        <w:rPr>
          <w:lang w:eastAsia="nb-NO"/>
        </w:rPr>
        <w:t xml:space="preserve"> </w:t>
      </w:r>
      <w:r w:rsidRPr="00934C0D">
        <w:rPr>
          <w:lang w:eastAsia="nb-NO"/>
        </w:rPr>
        <w:br/>
        <w:t xml:space="preserve">* Trives </w:t>
      </w:r>
      <w:r w:rsidR="00AF2850">
        <w:rPr>
          <w:lang w:eastAsia="nb-NO"/>
        </w:rPr>
        <w:t xml:space="preserve">med utvikling og endringer </w:t>
      </w:r>
      <w:r w:rsidRPr="00934C0D">
        <w:rPr>
          <w:lang w:eastAsia="nb-NO"/>
        </w:rPr>
        <w:t xml:space="preserve"> </w:t>
      </w:r>
      <w:r w:rsidRPr="00934C0D">
        <w:rPr>
          <w:lang w:eastAsia="nb-NO"/>
        </w:rPr>
        <w:br/>
        <w:t xml:space="preserve">* Har stor </w:t>
      </w:r>
      <w:r w:rsidRPr="00934C0D">
        <w:t>arbeidskapasitet</w:t>
      </w:r>
      <w:r w:rsidR="000E27DA">
        <w:t xml:space="preserve">, </w:t>
      </w:r>
      <w:r w:rsidR="00591A6A">
        <w:t xml:space="preserve">beslutningsdyktig, </w:t>
      </w:r>
      <w:r w:rsidRPr="00934C0D">
        <w:rPr>
          <w:lang w:eastAsia="nb-NO"/>
        </w:rPr>
        <w:t xml:space="preserve">fleksibel </w:t>
      </w:r>
      <w:r w:rsidR="00591A6A">
        <w:rPr>
          <w:lang w:eastAsia="nb-NO"/>
        </w:rPr>
        <w:t>og innovativ.</w:t>
      </w:r>
    </w:p>
    <w:p w:rsidR="00934C0D" w:rsidRPr="00934C0D" w:rsidRDefault="00934C0D" w:rsidP="00934C0D">
      <w:pPr>
        <w:rPr>
          <w:lang w:eastAsia="nb-NO"/>
        </w:rPr>
      </w:pPr>
      <w:r w:rsidRPr="00934C0D">
        <w:rPr>
          <w:lang w:eastAsia="nb-NO"/>
        </w:rPr>
        <w:t xml:space="preserve">Dine typiske </w:t>
      </w:r>
      <w:r w:rsidRPr="00934C0D">
        <w:t>arbeidsoppgaver</w:t>
      </w:r>
      <w:r w:rsidRPr="00934C0D">
        <w:rPr>
          <w:lang w:eastAsia="nb-NO"/>
        </w:rPr>
        <w:t xml:space="preserve"> er:</w:t>
      </w:r>
    </w:p>
    <w:p w:rsidR="006A1030" w:rsidRDefault="00934C0D" w:rsidP="00AF2850">
      <w:pPr>
        <w:rPr>
          <w:lang w:eastAsia="nb-NO"/>
        </w:rPr>
      </w:pPr>
      <w:r w:rsidRPr="00934C0D">
        <w:rPr>
          <w:lang w:eastAsia="nb-NO"/>
        </w:rPr>
        <w:t xml:space="preserve"> Ledelse og være en del av den daglige driften av </w:t>
      </w:r>
      <w:r w:rsidR="00AF2850">
        <w:rPr>
          <w:lang w:eastAsia="nb-NO"/>
        </w:rPr>
        <w:t xml:space="preserve">travbanen samt å bidra aktivt med å utvikle næringsvirksomheten ved travbanen. </w:t>
      </w:r>
      <w:r w:rsidRPr="00934C0D">
        <w:rPr>
          <w:lang w:eastAsia="nb-NO"/>
        </w:rPr>
        <w:t xml:space="preserve"> </w:t>
      </w:r>
      <w:r w:rsidRPr="00934C0D">
        <w:rPr>
          <w:lang w:eastAsia="nb-NO"/>
        </w:rPr>
        <w:br/>
        <w:t xml:space="preserve"> Planlegging av arrangementer</w:t>
      </w:r>
      <w:r w:rsidR="00AF2850">
        <w:rPr>
          <w:lang w:eastAsia="nb-NO"/>
        </w:rPr>
        <w:t>, med vekt på Jarlsberg Grand Prix Uken.</w:t>
      </w:r>
      <w:r w:rsidRPr="00934C0D">
        <w:rPr>
          <w:lang w:eastAsia="nb-NO"/>
        </w:rPr>
        <w:t xml:space="preserve"> </w:t>
      </w:r>
      <w:r w:rsidRPr="00934C0D">
        <w:rPr>
          <w:lang w:eastAsia="nb-NO"/>
        </w:rPr>
        <w:br/>
        <w:t xml:space="preserve"> Budsjettering og økonomisk styring </w:t>
      </w:r>
      <w:r w:rsidR="006A1030">
        <w:rPr>
          <w:lang w:eastAsia="nb-NO"/>
        </w:rPr>
        <w:t>av virksomheten.</w:t>
      </w:r>
    </w:p>
    <w:p w:rsidR="006A1030" w:rsidRDefault="00AF2850" w:rsidP="00AF2850">
      <w:pPr>
        <w:rPr>
          <w:lang w:eastAsia="nb-NO"/>
        </w:rPr>
      </w:pPr>
      <w:r>
        <w:rPr>
          <w:lang w:eastAsia="nb-NO"/>
        </w:rPr>
        <w:t>Forberedelser av saker til styret</w:t>
      </w:r>
      <w:r w:rsidR="007F1884">
        <w:rPr>
          <w:lang w:eastAsia="nb-NO"/>
        </w:rPr>
        <w:t>. Følge opp styrevedtak</w:t>
      </w:r>
      <w:r w:rsidR="00934C0D" w:rsidRPr="00934C0D">
        <w:rPr>
          <w:lang w:eastAsia="nb-NO"/>
        </w:rPr>
        <w:br/>
      </w:r>
    </w:p>
    <w:p w:rsidR="00934C0D" w:rsidRPr="00AF2850" w:rsidRDefault="00934C0D" w:rsidP="00AF2850">
      <w:r w:rsidRPr="00934C0D">
        <w:rPr>
          <w:lang w:eastAsia="nb-NO"/>
        </w:rPr>
        <w:t>Vi tilbyr:</w:t>
      </w:r>
    </w:p>
    <w:p w:rsidR="00934C0D" w:rsidRDefault="00934C0D" w:rsidP="00AF2850">
      <w:pPr>
        <w:rPr>
          <w:lang w:eastAsia="nb-NO"/>
        </w:rPr>
      </w:pPr>
      <w:r w:rsidRPr="00934C0D">
        <w:rPr>
          <w:lang w:eastAsia="nb-NO"/>
        </w:rPr>
        <w:t xml:space="preserve">Lønn etter avtale. </w:t>
      </w:r>
      <w:r w:rsidRPr="00934C0D">
        <w:rPr>
          <w:lang w:eastAsia="nb-NO"/>
        </w:rPr>
        <w:br/>
      </w:r>
      <w:r w:rsidR="001E1E25">
        <w:rPr>
          <w:lang w:eastAsia="nb-NO"/>
        </w:rPr>
        <w:t xml:space="preserve">Daglig leder </w:t>
      </w:r>
      <w:bookmarkStart w:id="0" w:name="_GoBack"/>
      <w:bookmarkEnd w:id="0"/>
      <w:r w:rsidRPr="00934C0D">
        <w:rPr>
          <w:lang w:eastAsia="nb-NO"/>
        </w:rPr>
        <w:t xml:space="preserve"> rapporterer direkte til </w:t>
      </w:r>
      <w:r w:rsidR="006A1030" w:rsidRPr="00934C0D">
        <w:rPr>
          <w:lang w:eastAsia="nb-NO"/>
        </w:rPr>
        <w:t>styret.</w:t>
      </w:r>
    </w:p>
    <w:p w:rsidR="004A6ECF" w:rsidRDefault="004A6ECF" w:rsidP="00AF2850">
      <w:pPr>
        <w:rPr>
          <w:lang w:eastAsia="nb-NO"/>
        </w:rPr>
      </w:pPr>
      <w:r>
        <w:rPr>
          <w:lang w:eastAsia="nb-NO"/>
        </w:rPr>
        <w:t xml:space="preserve">Spørsmål om stillingen rettes til styreleder Arne Herberg </w:t>
      </w:r>
      <w:proofErr w:type="spellStart"/>
      <w:proofErr w:type="gramStart"/>
      <w:r>
        <w:rPr>
          <w:lang w:eastAsia="nb-NO"/>
        </w:rPr>
        <w:t>tlf</w:t>
      </w:r>
      <w:proofErr w:type="spellEnd"/>
      <w:r>
        <w:rPr>
          <w:lang w:eastAsia="nb-NO"/>
        </w:rPr>
        <w:t xml:space="preserve">  90921870</w:t>
      </w:r>
      <w:proofErr w:type="gramEnd"/>
      <w:r>
        <w:rPr>
          <w:lang w:eastAsia="nb-NO"/>
        </w:rPr>
        <w:t>.</w:t>
      </w:r>
    </w:p>
    <w:p w:rsidR="004A6ECF" w:rsidRDefault="004A6ECF" w:rsidP="00AF2850">
      <w:pPr>
        <w:rPr>
          <w:lang w:eastAsia="nb-NO"/>
        </w:rPr>
      </w:pPr>
      <w:r>
        <w:rPr>
          <w:lang w:eastAsia="nb-NO"/>
        </w:rPr>
        <w:t xml:space="preserve">Søknad </w:t>
      </w:r>
      <w:r w:rsidR="007F1884">
        <w:rPr>
          <w:lang w:eastAsia="nb-NO"/>
        </w:rPr>
        <w:t>til s</w:t>
      </w:r>
      <w:r>
        <w:rPr>
          <w:lang w:eastAsia="nb-NO"/>
        </w:rPr>
        <w:t xml:space="preserve">tillingen sendes til Jarlsberg Travbane AS v/Arne Herberg </w:t>
      </w:r>
      <w:r w:rsidR="006A1030">
        <w:rPr>
          <w:lang w:eastAsia="nb-NO"/>
        </w:rPr>
        <w:t>pr mail: arneherberg@hotmail.com</w:t>
      </w:r>
    </w:p>
    <w:p w:rsidR="006A1030" w:rsidRPr="00934C0D" w:rsidRDefault="006A1030" w:rsidP="00AF2850">
      <w:pPr>
        <w:rPr>
          <w:lang w:eastAsia="nb-NO"/>
        </w:rPr>
      </w:pPr>
      <w:r>
        <w:rPr>
          <w:lang w:eastAsia="nb-NO"/>
        </w:rPr>
        <w:t xml:space="preserve">Søknadsfrist </w:t>
      </w:r>
      <w:r w:rsidR="007F1884">
        <w:rPr>
          <w:lang w:eastAsia="nb-NO"/>
        </w:rPr>
        <w:t>15. oktober.</w:t>
      </w:r>
      <w:r>
        <w:rPr>
          <w:lang w:eastAsia="nb-NO"/>
        </w:rPr>
        <w:t>.</w:t>
      </w:r>
    </w:p>
    <w:p w:rsidR="00927BAE" w:rsidRPr="00934C0D" w:rsidRDefault="00927BAE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sectPr w:rsidR="00927BAE" w:rsidRPr="00934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0D"/>
    <w:rsid w:val="000E27DA"/>
    <w:rsid w:val="001D73FB"/>
    <w:rsid w:val="001E1E25"/>
    <w:rsid w:val="004A6ECF"/>
    <w:rsid w:val="00591A6A"/>
    <w:rsid w:val="006A1030"/>
    <w:rsid w:val="00727126"/>
    <w:rsid w:val="007F1884"/>
    <w:rsid w:val="00927BAE"/>
    <w:rsid w:val="00934C0D"/>
    <w:rsid w:val="00AF2850"/>
    <w:rsid w:val="00E1307E"/>
    <w:rsid w:val="00F6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6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5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6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5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702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32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6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1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7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11933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33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5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73762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78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89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1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7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9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05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5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89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61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8ADF93C3</Template>
  <TotalTime>8</TotalTime>
  <Pages>1</Pages>
  <Words>203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Øystein Dale</dc:creator>
  <cp:lastModifiedBy>Herberg, Arne</cp:lastModifiedBy>
  <cp:revision>5</cp:revision>
  <cp:lastPrinted>2012-09-04T10:31:00Z</cp:lastPrinted>
  <dcterms:created xsi:type="dcterms:W3CDTF">2012-10-01T10:29:00Z</dcterms:created>
  <dcterms:modified xsi:type="dcterms:W3CDTF">2012-10-04T06:23:00Z</dcterms:modified>
</cp:coreProperties>
</file>